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5C40" w:rsidRDefault="00B3107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>Informe Sobre</w:t>
      </w:r>
      <w:r w:rsidR="006F3019" w:rsidRPr="00C25C40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C25C40" w:rsidRDefault="005825B2" w:rsidP="00F6366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 xml:space="preserve">Al </w:t>
      </w:r>
      <w:r w:rsidR="00515CF3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515CF3">
        <w:rPr>
          <w:rFonts w:ascii="Lato" w:hAnsi="Lato" w:cs="Arial"/>
          <w:b/>
          <w:sz w:val="20"/>
          <w:szCs w:val="20"/>
        </w:rPr>
        <w:t>marzo</w:t>
      </w:r>
      <w:r w:rsidR="002F5724">
        <w:rPr>
          <w:rFonts w:ascii="Lato" w:hAnsi="Lato" w:cs="Arial"/>
          <w:b/>
          <w:sz w:val="20"/>
          <w:szCs w:val="20"/>
        </w:rPr>
        <w:t xml:space="preserve"> </w:t>
      </w:r>
      <w:r w:rsidR="00515CF3">
        <w:rPr>
          <w:rFonts w:ascii="Lato" w:hAnsi="Lato" w:cs="Arial"/>
          <w:b/>
          <w:sz w:val="20"/>
          <w:szCs w:val="20"/>
        </w:rPr>
        <w:t>de 2026</w:t>
      </w:r>
      <w:bookmarkEnd w:id="0"/>
    </w:p>
    <w:p w:rsidR="006F3019" w:rsidRPr="00C25C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>(</w:t>
      </w:r>
      <w:r w:rsidR="00387404" w:rsidRPr="00C25C40">
        <w:rPr>
          <w:rFonts w:ascii="Lato" w:hAnsi="Lato" w:cs="Arial"/>
          <w:b/>
          <w:sz w:val="20"/>
          <w:szCs w:val="20"/>
        </w:rPr>
        <w:t xml:space="preserve">Cifras en </w:t>
      </w:r>
      <w:r w:rsidRPr="00C25C40">
        <w:rPr>
          <w:rFonts w:ascii="Lato" w:hAnsi="Lato" w:cs="Arial"/>
          <w:b/>
          <w:sz w:val="20"/>
          <w:szCs w:val="20"/>
        </w:rPr>
        <w:t>Pesos)</w:t>
      </w:r>
    </w:p>
    <w:p w:rsidR="006F3019" w:rsidRPr="00C25C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C25C40" w:rsidRDefault="006F3019" w:rsidP="006029F8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>Ente Público:</w:t>
      </w:r>
      <w:r w:rsidR="0078741A" w:rsidRPr="00C25C40">
        <w:rPr>
          <w:rFonts w:ascii="Lato" w:hAnsi="Lato" w:cs="Arial"/>
          <w:b/>
          <w:sz w:val="20"/>
          <w:szCs w:val="20"/>
        </w:rPr>
        <w:t xml:space="preserve"> </w:t>
      </w:r>
      <w:r w:rsidR="000B6F31" w:rsidRPr="00C25C40">
        <w:rPr>
          <w:rFonts w:ascii="Lato" w:hAnsi="Lato" w:cs="Arial"/>
          <w:b/>
          <w:sz w:val="20"/>
          <w:szCs w:val="20"/>
        </w:rPr>
        <w:t xml:space="preserve"> </w:t>
      </w:r>
      <w:r w:rsidR="006029F8" w:rsidRPr="00C25C40">
        <w:rPr>
          <w:rFonts w:ascii="Lato" w:hAnsi="Lato" w:cs="Arial"/>
          <w:b/>
          <w:sz w:val="20"/>
          <w:szCs w:val="20"/>
        </w:rPr>
        <w:t>AGENCIA DE INTELIGENCIA PATRIMONIAL Y ECONÓMICA DEL ESTADO DE YUCATÁN</w:t>
      </w:r>
    </w:p>
    <w:p w:rsidR="006029F8" w:rsidRPr="00C25C40" w:rsidRDefault="006029F8" w:rsidP="006029F8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A22D97" w:rsidRPr="00C25C40" w:rsidRDefault="00A22D97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C25C40" w:rsidRDefault="00A22D97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25C4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C25C40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C25C4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AB" w:rsidRDefault="00711CAB" w:rsidP="00637E77">
      <w:pPr>
        <w:spacing w:after="0" w:line="240" w:lineRule="auto"/>
      </w:pPr>
      <w:r>
        <w:separator/>
      </w:r>
    </w:p>
  </w:endnote>
  <w:endnote w:type="continuationSeparator" w:id="0">
    <w:p w:rsidR="00711CAB" w:rsidRDefault="00711CAB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AB" w:rsidRDefault="00711CAB" w:rsidP="00637E77">
      <w:pPr>
        <w:spacing w:after="0" w:line="240" w:lineRule="auto"/>
      </w:pPr>
      <w:r>
        <w:separator/>
      </w:r>
    </w:p>
  </w:footnote>
  <w:footnote w:type="continuationSeparator" w:id="0">
    <w:p w:rsidR="00711CAB" w:rsidRDefault="00711CAB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AD"/>
    <w:rsid w:val="00004129"/>
    <w:rsid w:val="000307A8"/>
    <w:rsid w:val="0004272F"/>
    <w:rsid w:val="000439A8"/>
    <w:rsid w:val="00082BF2"/>
    <w:rsid w:val="000904A3"/>
    <w:rsid w:val="000A2800"/>
    <w:rsid w:val="000B6F31"/>
    <w:rsid w:val="000C5E04"/>
    <w:rsid w:val="000E1882"/>
    <w:rsid w:val="000F75D9"/>
    <w:rsid w:val="00124DC3"/>
    <w:rsid w:val="001A1CE0"/>
    <w:rsid w:val="001D058E"/>
    <w:rsid w:val="001D637C"/>
    <w:rsid w:val="001D6781"/>
    <w:rsid w:val="00241E54"/>
    <w:rsid w:val="00250458"/>
    <w:rsid w:val="00253952"/>
    <w:rsid w:val="002751A1"/>
    <w:rsid w:val="00283077"/>
    <w:rsid w:val="00290B06"/>
    <w:rsid w:val="002B0C2A"/>
    <w:rsid w:val="002B3423"/>
    <w:rsid w:val="002C14B1"/>
    <w:rsid w:val="002C7E47"/>
    <w:rsid w:val="002D145F"/>
    <w:rsid w:val="002E4785"/>
    <w:rsid w:val="002F2231"/>
    <w:rsid w:val="002F5724"/>
    <w:rsid w:val="003129FF"/>
    <w:rsid w:val="00317C14"/>
    <w:rsid w:val="0034576D"/>
    <w:rsid w:val="00387404"/>
    <w:rsid w:val="00391528"/>
    <w:rsid w:val="00400012"/>
    <w:rsid w:val="00441893"/>
    <w:rsid w:val="00442E26"/>
    <w:rsid w:val="00456D49"/>
    <w:rsid w:val="00457893"/>
    <w:rsid w:val="00462E33"/>
    <w:rsid w:val="004666A0"/>
    <w:rsid w:val="004963B4"/>
    <w:rsid w:val="00505474"/>
    <w:rsid w:val="00515CF3"/>
    <w:rsid w:val="00526DE3"/>
    <w:rsid w:val="005825B2"/>
    <w:rsid w:val="00592DFB"/>
    <w:rsid w:val="005976C2"/>
    <w:rsid w:val="005C288D"/>
    <w:rsid w:val="005D7BAD"/>
    <w:rsid w:val="006029F8"/>
    <w:rsid w:val="006172B4"/>
    <w:rsid w:val="00637E77"/>
    <w:rsid w:val="00641910"/>
    <w:rsid w:val="006C6B0D"/>
    <w:rsid w:val="006F1597"/>
    <w:rsid w:val="006F3019"/>
    <w:rsid w:val="00705150"/>
    <w:rsid w:val="00707D3F"/>
    <w:rsid w:val="00711CAB"/>
    <w:rsid w:val="007403C0"/>
    <w:rsid w:val="00741C52"/>
    <w:rsid w:val="00750E60"/>
    <w:rsid w:val="007813E6"/>
    <w:rsid w:val="00782B35"/>
    <w:rsid w:val="0078534F"/>
    <w:rsid w:val="0078741A"/>
    <w:rsid w:val="007A2999"/>
    <w:rsid w:val="007D38A9"/>
    <w:rsid w:val="007F6486"/>
    <w:rsid w:val="00817CFF"/>
    <w:rsid w:val="008200A2"/>
    <w:rsid w:val="00852FE8"/>
    <w:rsid w:val="00870163"/>
    <w:rsid w:val="008B2B92"/>
    <w:rsid w:val="008D70B8"/>
    <w:rsid w:val="008D7584"/>
    <w:rsid w:val="008F6E0E"/>
    <w:rsid w:val="009212B7"/>
    <w:rsid w:val="0094469B"/>
    <w:rsid w:val="00946DA1"/>
    <w:rsid w:val="009472B6"/>
    <w:rsid w:val="0096585A"/>
    <w:rsid w:val="009674B3"/>
    <w:rsid w:val="00972AB0"/>
    <w:rsid w:val="009D11BD"/>
    <w:rsid w:val="009F0748"/>
    <w:rsid w:val="00A06D61"/>
    <w:rsid w:val="00A22D97"/>
    <w:rsid w:val="00A34310"/>
    <w:rsid w:val="00A367A3"/>
    <w:rsid w:val="00A40AC6"/>
    <w:rsid w:val="00A53129"/>
    <w:rsid w:val="00A7380E"/>
    <w:rsid w:val="00A76CAB"/>
    <w:rsid w:val="00AA4974"/>
    <w:rsid w:val="00AB1EB2"/>
    <w:rsid w:val="00AB3C7C"/>
    <w:rsid w:val="00AB3EB6"/>
    <w:rsid w:val="00AE55B9"/>
    <w:rsid w:val="00B172D6"/>
    <w:rsid w:val="00B21DC6"/>
    <w:rsid w:val="00B31076"/>
    <w:rsid w:val="00B60765"/>
    <w:rsid w:val="00B82689"/>
    <w:rsid w:val="00BA02E8"/>
    <w:rsid w:val="00BA249C"/>
    <w:rsid w:val="00BB4474"/>
    <w:rsid w:val="00BF6CAF"/>
    <w:rsid w:val="00C0724B"/>
    <w:rsid w:val="00C25C40"/>
    <w:rsid w:val="00C37697"/>
    <w:rsid w:val="00C60899"/>
    <w:rsid w:val="00C62558"/>
    <w:rsid w:val="00C94070"/>
    <w:rsid w:val="00CB13EA"/>
    <w:rsid w:val="00CB7934"/>
    <w:rsid w:val="00CC66AE"/>
    <w:rsid w:val="00D021CD"/>
    <w:rsid w:val="00D37166"/>
    <w:rsid w:val="00D54541"/>
    <w:rsid w:val="00D83798"/>
    <w:rsid w:val="00DB4354"/>
    <w:rsid w:val="00DF637F"/>
    <w:rsid w:val="00E029C4"/>
    <w:rsid w:val="00E32214"/>
    <w:rsid w:val="00E350F7"/>
    <w:rsid w:val="00E43B61"/>
    <w:rsid w:val="00E64A96"/>
    <w:rsid w:val="00E7010F"/>
    <w:rsid w:val="00E76593"/>
    <w:rsid w:val="00E8228C"/>
    <w:rsid w:val="00E91E9C"/>
    <w:rsid w:val="00EA17E4"/>
    <w:rsid w:val="00EA7D28"/>
    <w:rsid w:val="00EB2F2F"/>
    <w:rsid w:val="00EF1BAE"/>
    <w:rsid w:val="00F32B52"/>
    <w:rsid w:val="00F37586"/>
    <w:rsid w:val="00F5192F"/>
    <w:rsid w:val="00F6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DBE02"/>
  <w15:docId w15:val="{AFC9BCEF-EF95-48FF-AA91-366ADBF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5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17</cp:revision>
  <cp:lastPrinted>2022-03-02T18:31:00Z</cp:lastPrinted>
  <dcterms:created xsi:type="dcterms:W3CDTF">2024-03-05T21:02:00Z</dcterms:created>
  <dcterms:modified xsi:type="dcterms:W3CDTF">2026-04-28T17:58:00Z</dcterms:modified>
</cp:coreProperties>
</file>