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32D7D" w:rsidRDefault="00B3107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32D7D">
        <w:rPr>
          <w:rFonts w:ascii="Lato" w:hAnsi="Lato" w:cs="Arial"/>
          <w:b/>
          <w:sz w:val="20"/>
          <w:szCs w:val="20"/>
        </w:rPr>
        <w:t>Informe Sobre</w:t>
      </w:r>
      <w:r w:rsidR="006F3019" w:rsidRPr="00A32D7D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A32D7D" w:rsidRDefault="003C1E7F" w:rsidP="00F6366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Al </w:t>
      </w:r>
      <w:r w:rsidR="006E5361">
        <w:rPr>
          <w:rFonts w:ascii="Lato" w:hAnsi="Lato" w:cs="Arial"/>
          <w:b/>
          <w:sz w:val="20"/>
          <w:szCs w:val="20"/>
        </w:rPr>
        <w:t xml:space="preserve">31 de </w:t>
      </w:r>
      <w:bookmarkStart w:id="0" w:name="_GoBack"/>
      <w:r w:rsidR="006E5361">
        <w:rPr>
          <w:rFonts w:ascii="Lato" w:hAnsi="Lato" w:cs="Arial"/>
          <w:b/>
          <w:sz w:val="20"/>
          <w:szCs w:val="20"/>
        </w:rPr>
        <w:t>marzo de 2026</w:t>
      </w:r>
      <w:bookmarkEnd w:id="0"/>
    </w:p>
    <w:p w:rsidR="006F3019" w:rsidRPr="00A32D7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32D7D">
        <w:rPr>
          <w:rFonts w:ascii="Lato" w:hAnsi="Lato" w:cs="Arial"/>
          <w:b/>
          <w:sz w:val="20"/>
          <w:szCs w:val="20"/>
        </w:rPr>
        <w:t>(</w:t>
      </w:r>
      <w:r w:rsidR="00387404" w:rsidRPr="00A32D7D">
        <w:rPr>
          <w:rFonts w:ascii="Lato" w:hAnsi="Lato" w:cs="Arial"/>
          <w:b/>
          <w:sz w:val="20"/>
          <w:szCs w:val="20"/>
        </w:rPr>
        <w:t xml:space="preserve">Cifras en </w:t>
      </w:r>
      <w:r w:rsidRPr="00A32D7D">
        <w:rPr>
          <w:rFonts w:ascii="Lato" w:hAnsi="Lato" w:cs="Arial"/>
          <w:b/>
          <w:sz w:val="20"/>
          <w:szCs w:val="20"/>
        </w:rPr>
        <w:t>Pesos)</w:t>
      </w:r>
    </w:p>
    <w:p w:rsidR="006F3019" w:rsidRPr="00A32D7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32D7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A32D7D">
        <w:rPr>
          <w:rFonts w:ascii="Lato" w:hAnsi="Lato" w:cs="Arial"/>
          <w:b/>
          <w:sz w:val="20"/>
          <w:szCs w:val="20"/>
        </w:rPr>
        <w:t>Ente Público:</w:t>
      </w:r>
      <w:r w:rsidR="0078741A" w:rsidRPr="00A32D7D">
        <w:rPr>
          <w:rFonts w:ascii="Lato" w:hAnsi="Lato" w:cs="Arial"/>
          <w:b/>
          <w:sz w:val="20"/>
          <w:szCs w:val="20"/>
        </w:rPr>
        <w:t xml:space="preserve"> </w:t>
      </w:r>
      <w:r w:rsidR="000B6F31" w:rsidRPr="00A32D7D">
        <w:rPr>
          <w:rFonts w:ascii="Lato" w:hAnsi="Lato" w:cs="Arial"/>
          <w:b/>
          <w:sz w:val="20"/>
          <w:szCs w:val="20"/>
        </w:rPr>
        <w:t xml:space="preserve"> </w:t>
      </w:r>
      <w:r w:rsidR="00E91E9C" w:rsidRPr="00A32D7D">
        <w:rPr>
          <w:rFonts w:ascii="Lato" w:hAnsi="Lato" w:cs="Arial"/>
          <w:b/>
          <w:sz w:val="20"/>
          <w:szCs w:val="20"/>
        </w:rPr>
        <w:t>OPERADORA ENERGÉTICA Y MARITÍMA DE YUCATÁN SA DE CV DE PARTICIPACIÓN ESTATAL MAYORITARIA</w:t>
      </w:r>
    </w:p>
    <w:p w:rsidR="006F3019" w:rsidRPr="00A32D7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A22D97" w:rsidRPr="00A32D7D" w:rsidRDefault="00A22D97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A32D7D" w:rsidRDefault="00A22D97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32D7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A32D7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A32D7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7403C0" w:rsidRDefault="007403C0" w:rsidP="00462E33">
      <w:pPr>
        <w:spacing w:line="240" w:lineRule="auto"/>
        <w:rPr>
          <w:rFonts w:cs="Arial"/>
          <w:b/>
          <w:sz w:val="20"/>
          <w:szCs w:val="20"/>
        </w:rPr>
      </w:pPr>
    </w:p>
    <w:sectPr w:rsidR="007403C0" w:rsidSect="00A22D9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6AB" w:rsidRDefault="000816AB" w:rsidP="00637E77">
      <w:pPr>
        <w:spacing w:after="0" w:line="240" w:lineRule="auto"/>
      </w:pPr>
      <w:r>
        <w:separator/>
      </w:r>
    </w:p>
  </w:endnote>
  <w:endnote w:type="continuationSeparator" w:id="0">
    <w:p w:rsidR="000816AB" w:rsidRDefault="000816AB" w:rsidP="006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6AB" w:rsidRDefault="000816AB" w:rsidP="00637E77">
      <w:pPr>
        <w:spacing w:after="0" w:line="240" w:lineRule="auto"/>
      </w:pPr>
      <w:r>
        <w:separator/>
      </w:r>
    </w:p>
  </w:footnote>
  <w:footnote w:type="continuationSeparator" w:id="0">
    <w:p w:rsidR="000816AB" w:rsidRDefault="000816AB" w:rsidP="00637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AD"/>
    <w:rsid w:val="00004129"/>
    <w:rsid w:val="0004272F"/>
    <w:rsid w:val="000439A8"/>
    <w:rsid w:val="000816AB"/>
    <w:rsid w:val="00082BF2"/>
    <w:rsid w:val="000904A3"/>
    <w:rsid w:val="000A2800"/>
    <w:rsid w:val="000B6F31"/>
    <w:rsid w:val="000C5E04"/>
    <w:rsid w:val="000E1882"/>
    <w:rsid w:val="000F75D9"/>
    <w:rsid w:val="00124DC3"/>
    <w:rsid w:val="001A1CE0"/>
    <w:rsid w:val="001D058E"/>
    <w:rsid w:val="001D6781"/>
    <w:rsid w:val="00233225"/>
    <w:rsid w:val="00241E54"/>
    <w:rsid w:val="00250458"/>
    <w:rsid w:val="00253952"/>
    <w:rsid w:val="002751A1"/>
    <w:rsid w:val="00283077"/>
    <w:rsid w:val="00290B06"/>
    <w:rsid w:val="002A535C"/>
    <w:rsid w:val="002B0C2A"/>
    <w:rsid w:val="002B4B6B"/>
    <w:rsid w:val="002C14B1"/>
    <w:rsid w:val="002C7E47"/>
    <w:rsid w:val="002D145F"/>
    <w:rsid w:val="002E4785"/>
    <w:rsid w:val="002F2231"/>
    <w:rsid w:val="003129FF"/>
    <w:rsid w:val="00317C14"/>
    <w:rsid w:val="0034576D"/>
    <w:rsid w:val="00387404"/>
    <w:rsid w:val="00391528"/>
    <w:rsid w:val="003C1E7F"/>
    <w:rsid w:val="00400012"/>
    <w:rsid w:val="00441893"/>
    <w:rsid w:val="00442E26"/>
    <w:rsid w:val="00456D49"/>
    <w:rsid w:val="00457893"/>
    <w:rsid w:val="00462E33"/>
    <w:rsid w:val="004666A0"/>
    <w:rsid w:val="00526DE3"/>
    <w:rsid w:val="00592DFB"/>
    <w:rsid w:val="005C288D"/>
    <w:rsid w:val="005D7BAD"/>
    <w:rsid w:val="006172B4"/>
    <w:rsid w:val="00637E77"/>
    <w:rsid w:val="00641910"/>
    <w:rsid w:val="006C6B0D"/>
    <w:rsid w:val="006E5361"/>
    <w:rsid w:val="006F1597"/>
    <w:rsid w:val="006F3019"/>
    <w:rsid w:val="00705150"/>
    <w:rsid w:val="00707D3F"/>
    <w:rsid w:val="007403C0"/>
    <w:rsid w:val="00741C52"/>
    <w:rsid w:val="00750E60"/>
    <w:rsid w:val="0076567A"/>
    <w:rsid w:val="007813E6"/>
    <w:rsid w:val="00782B35"/>
    <w:rsid w:val="0078534F"/>
    <w:rsid w:val="0078741A"/>
    <w:rsid w:val="007A2999"/>
    <w:rsid w:val="007C21F8"/>
    <w:rsid w:val="007D38A9"/>
    <w:rsid w:val="00817CFF"/>
    <w:rsid w:val="008200A2"/>
    <w:rsid w:val="008B2B92"/>
    <w:rsid w:val="008D70B8"/>
    <w:rsid w:val="008D7584"/>
    <w:rsid w:val="008F3975"/>
    <w:rsid w:val="008F6E0E"/>
    <w:rsid w:val="009212B7"/>
    <w:rsid w:val="00924A09"/>
    <w:rsid w:val="0094469B"/>
    <w:rsid w:val="00946DA1"/>
    <w:rsid w:val="009472B6"/>
    <w:rsid w:val="009674B3"/>
    <w:rsid w:val="009D11BD"/>
    <w:rsid w:val="009F0748"/>
    <w:rsid w:val="00A06D61"/>
    <w:rsid w:val="00A22D97"/>
    <w:rsid w:val="00A32D7D"/>
    <w:rsid w:val="00A34310"/>
    <w:rsid w:val="00A367A3"/>
    <w:rsid w:val="00A40AC6"/>
    <w:rsid w:val="00A53129"/>
    <w:rsid w:val="00A7380E"/>
    <w:rsid w:val="00A76CAB"/>
    <w:rsid w:val="00AA4974"/>
    <w:rsid w:val="00AB1EB2"/>
    <w:rsid w:val="00AB3C7C"/>
    <w:rsid w:val="00AB3EB6"/>
    <w:rsid w:val="00AE55B9"/>
    <w:rsid w:val="00B172D6"/>
    <w:rsid w:val="00B21DC6"/>
    <w:rsid w:val="00B31076"/>
    <w:rsid w:val="00B31218"/>
    <w:rsid w:val="00B60765"/>
    <w:rsid w:val="00B82689"/>
    <w:rsid w:val="00BA02E8"/>
    <w:rsid w:val="00BA249C"/>
    <w:rsid w:val="00BB4474"/>
    <w:rsid w:val="00BE0A76"/>
    <w:rsid w:val="00BF6CAF"/>
    <w:rsid w:val="00C0724B"/>
    <w:rsid w:val="00C37697"/>
    <w:rsid w:val="00C60899"/>
    <w:rsid w:val="00C62558"/>
    <w:rsid w:val="00C86ED9"/>
    <w:rsid w:val="00C94070"/>
    <w:rsid w:val="00CB13EA"/>
    <w:rsid w:val="00CC66AE"/>
    <w:rsid w:val="00CF1EA9"/>
    <w:rsid w:val="00D021CD"/>
    <w:rsid w:val="00D37166"/>
    <w:rsid w:val="00D40ADA"/>
    <w:rsid w:val="00D54541"/>
    <w:rsid w:val="00D83798"/>
    <w:rsid w:val="00DF637F"/>
    <w:rsid w:val="00E029C4"/>
    <w:rsid w:val="00E32214"/>
    <w:rsid w:val="00E350F7"/>
    <w:rsid w:val="00E43B61"/>
    <w:rsid w:val="00E64A96"/>
    <w:rsid w:val="00E7010F"/>
    <w:rsid w:val="00E76593"/>
    <w:rsid w:val="00E8228C"/>
    <w:rsid w:val="00E91E9C"/>
    <w:rsid w:val="00EA17E4"/>
    <w:rsid w:val="00EA7D28"/>
    <w:rsid w:val="00EB2F2F"/>
    <w:rsid w:val="00EF1BAE"/>
    <w:rsid w:val="00F32B52"/>
    <w:rsid w:val="00F37586"/>
    <w:rsid w:val="00F5192F"/>
    <w:rsid w:val="00F63667"/>
    <w:rsid w:val="00F83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8A561"/>
  <w15:docId w15:val="{AFC9BCEF-EF95-48FF-AA91-366ADBF4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E77"/>
  </w:style>
  <w:style w:type="paragraph" w:styleId="Piedepgina">
    <w:name w:val="footer"/>
    <w:basedOn w:val="Normal"/>
    <w:link w:val="Piedepgina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.chi\Documents\eduar\10%20EPY\10%2001%2002%20Informe%20de%20Pasivos%20Contingent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 01 02 Informe de Pasivos Contingentes</Template>
  <TotalTime>20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Raul Chi Santana</dc:creator>
  <cp:lastModifiedBy>Eduar Raul Chi Santana</cp:lastModifiedBy>
  <cp:revision>50</cp:revision>
  <cp:lastPrinted>2022-03-02T18:31:00Z</cp:lastPrinted>
  <dcterms:created xsi:type="dcterms:W3CDTF">2020-03-03T19:54:00Z</dcterms:created>
  <dcterms:modified xsi:type="dcterms:W3CDTF">2026-04-27T17:44:00Z</dcterms:modified>
</cp:coreProperties>
</file>