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31076" w:rsidRDefault="00B3107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1076">
        <w:rPr>
          <w:rFonts w:ascii="Barlow" w:hAnsi="Barlow" w:cs="Arial"/>
          <w:b/>
          <w:sz w:val="20"/>
          <w:szCs w:val="20"/>
        </w:rPr>
        <w:t>Informe Sobre</w:t>
      </w:r>
      <w:r w:rsidR="006F3019" w:rsidRPr="00B3107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B31076" w:rsidRDefault="005825B2" w:rsidP="00F6366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</w:p>
    <w:p w:rsidR="006F3019" w:rsidRPr="00B3107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1076">
        <w:rPr>
          <w:rFonts w:ascii="Barlow" w:hAnsi="Barlow" w:cs="Arial"/>
          <w:b/>
          <w:sz w:val="20"/>
          <w:szCs w:val="20"/>
        </w:rPr>
        <w:t>(</w:t>
      </w:r>
      <w:r w:rsidR="00387404">
        <w:rPr>
          <w:rFonts w:ascii="Barlow" w:hAnsi="Barlow" w:cs="Arial"/>
          <w:b/>
          <w:sz w:val="20"/>
          <w:szCs w:val="20"/>
        </w:rPr>
        <w:t xml:space="preserve">Cifras en </w:t>
      </w:r>
      <w:r w:rsidRPr="00B31076">
        <w:rPr>
          <w:rFonts w:ascii="Barlow" w:hAnsi="Barlow" w:cs="Arial"/>
          <w:b/>
          <w:sz w:val="20"/>
          <w:szCs w:val="20"/>
        </w:rPr>
        <w:t>Pesos)</w:t>
      </w:r>
    </w:p>
    <w:p w:rsidR="006F3019" w:rsidRPr="00B3107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F3019" w:rsidP="006029F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31076">
        <w:rPr>
          <w:rFonts w:ascii="Barlow" w:hAnsi="Barlow" w:cs="Arial"/>
          <w:b/>
          <w:sz w:val="20"/>
          <w:szCs w:val="20"/>
        </w:rPr>
        <w:t>Ente Público:</w:t>
      </w:r>
      <w:r w:rsidR="0078741A" w:rsidRPr="00B31076">
        <w:rPr>
          <w:rFonts w:ascii="Barlow" w:hAnsi="Barlow" w:cs="Arial"/>
          <w:b/>
          <w:sz w:val="20"/>
          <w:szCs w:val="20"/>
        </w:rPr>
        <w:t xml:space="preserve"> </w:t>
      </w:r>
      <w:r w:rsidR="000B6F31" w:rsidRPr="00B31076">
        <w:rPr>
          <w:rFonts w:ascii="Barlow" w:hAnsi="Barlow" w:cs="Arial"/>
          <w:b/>
          <w:sz w:val="20"/>
          <w:szCs w:val="20"/>
        </w:rPr>
        <w:t xml:space="preserve"> </w:t>
      </w:r>
      <w:r w:rsidR="006029F8" w:rsidRPr="006029F8">
        <w:rPr>
          <w:rFonts w:ascii="Barlow" w:hAnsi="Barlow" w:cs="Arial"/>
          <w:b/>
          <w:sz w:val="20"/>
          <w:szCs w:val="20"/>
        </w:rPr>
        <w:t>AGENCIA DE INTELIGENCIA PATRIMONIAL Y ECONÓMICA DEL ESTADO DE YUCATÁN</w:t>
      </w:r>
    </w:p>
    <w:p w:rsidR="006029F8" w:rsidRPr="00B31076" w:rsidRDefault="006029F8" w:rsidP="006029F8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A22D97" w:rsidRPr="00B31076" w:rsidRDefault="00A22D97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31076" w:rsidRDefault="00A22D9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31076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3107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3107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403C0" w:rsidRPr="00B31076" w:rsidRDefault="00462E33" w:rsidP="00A22D97">
      <w:pPr>
        <w:spacing w:line="240" w:lineRule="auto"/>
        <w:rPr>
          <w:rFonts w:ascii="Barlow" w:hAnsi="Barlow" w:cs="Arial"/>
          <w:sz w:val="20"/>
          <w:szCs w:val="20"/>
        </w:rPr>
      </w:pPr>
      <w:r w:rsidRPr="00B31076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</w:t>
      </w:r>
      <w:r w:rsidR="00A22D97" w:rsidRPr="00B31076">
        <w:rPr>
          <w:rFonts w:ascii="Barlow" w:hAnsi="Barlow" w:cs="Arial"/>
          <w:sz w:val="20"/>
          <w:szCs w:val="20"/>
        </w:rPr>
        <w:t>os y</w:t>
      </w:r>
      <w:r w:rsidR="00441893">
        <w:rPr>
          <w:rFonts w:ascii="Barlow" w:hAnsi="Barlow" w:cs="Arial"/>
          <w:sz w:val="20"/>
          <w:szCs w:val="20"/>
        </w:rPr>
        <w:t xml:space="preserve"> son</w:t>
      </w:r>
      <w:r w:rsidR="00A22D97" w:rsidRPr="00B31076">
        <w:rPr>
          <w:rFonts w:ascii="Barlow" w:hAnsi="Barlow" w:cs="Arial"/>
          <w:sz w:val="20"/>
          <w:szCs w:val="20"/>
        </w:rPr>
        <w:t xml:space="preserve"> responsabilidad del emisor.</w:t>
      </w:r>
      <w:r w:rsidR="00637E77" w:rsidRPr="00B31076">
        <w:rPr>
          <w:rFonts w:ascii="Barlow" w:hAnsi="Barlow" w:cs="Arial"/>
          <w:b/>
          <w:sz w:val="20"/>
          <w:szCs w:val="20"/>
        </w:rPr>
        <w:tab/>
      </w:r>
    </w:p>
    <w:p w:rsidR="007403C0" w:rsidRDefault="007403C0" w:rsidP="00462E33">
      <w:pPr>
        <w:spacing w:line="240" w:lineRule="auto"/>
        <w:rPr>
          <w:rFonts w:cs="Arial"/>
          <w:b/>
          <w:sz w:val="20"/>
          <w:szCs w:val="20"/>
        </w:rPr>
      </w:pPr>
    </w:p>
    <w:sectPr w:rsidR="007403C0" w:rsidSect="00A22D9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5A" w:rsidRDefault="0096585A" w:rsidP="00637E77">
      <w:pPr>
        <w:spacing w:after="0" w:line="240" w:lineRule="auto"/>
      </w:pPr>
      <w:r>
        <w:separator/>
      </w:r>
    </w:p>
  </w:endnote>
  <w:endnote w:type="continuationSeparator" w:id="0">
    <w:p w:rsidR="0096585A" w:rsidRDefault="0096585A" w:rsidP="006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5A" w:rsidRDefault="0096585A" w:rsidP="00637E77">
      <w:pPr>
        <w:spacing w:after="0" w:line="240" w:lineRule="auto"/>
      </w:pPr>
      <w:r>
        <w:separator/>
      </w:r>
    </w:p>
  </w:footnote>
  <w:footnote w:type="continuationSeparator" w:id="0">
    <w:p w:rsidR="0096585A" w:rsidRDefault="0096585A" w:rsidP="00637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AD"/>
    <w:rsid w:val="00004129"/>
    <w:rsid w:val="0004272F"/>
    <w:rsid w:val="000439A8"/>
    <w:rsid w:val="00082BF2"/>
    <w:rsid w:val="000904A3"/>
    <w:rsid w:val="000A2800"/>
    <w:rsid w:val="000B6F31"/>
    <w:rsid w:val="000C5E04"/>
    <w:rsid w:val="000E1882"/>
    <w:rsid w:val="000F75D9"/>
    <w:rsid w:val="00124DC3"/>
    <w:rsid w:val="001A1CE0"/>
    <w:rsid w:val="001D058E"/>
    <w:rsid w:val="001D637C"/>
    <w:rsid w:val="001D6781"/>
    <w:rsid w:val="00241E54"/>
    <w:rsid w:val="00250458"/>
    <w:rsid w:val="00253952"/>
    <w:rsid w:val="002751A1"/>
    <w:rsid w:val="00283077"/>
    <w:rsid w:val="00290B06"/>
    <w:rsid w:val="002B0C2A"/>
    <w:rsid w:val="002C14B1"/>
    <w:rsid w:val="002C7E47"/>
    <w:rsid w:val="002D145F"/>
    <w:rsid w:val="002E4785"/>
    <w:rsid w:val="002F2231"/>
    <w:rsid w:val="003129FF"/>
    <w:rsid w:val="00317C14"/>
    <w:rsid w:val="0034576D"/>
    <w:rsid w:val="00387404"/>
    <w:rsid w:val="00391528"/>
    <w:rsid w:val="00400012"/>
    <w:rsid w:val="00441893"/>
    <w:rsid w:val="00442E26"/>
    <w:rsid w:val="00456D49"/>
    <w:rsid w:val="00457893"/>
    <w:rsid w:val="00462E33"/>
    <w:rsid w:val="004666A0"/>
    <w:rsid w:val="00526DE3"/>
    <w:rsid w:val="005825B2"/>
    <w:rsid w:val="00592DFB"/>
    <w:rsid w:val="005C288D"/>
    <w:rsid w:val="005D7BAD"/>
    <w:rsid w:val="006029F8"/>
    <w:rsid w:val="006172B4"/>
    <w:rsid w:val="00637E77"/>
    <w:rsid w:val="00641910"/>
    <w:rsid w:val="006C6B0D"/>
    <w:rsid w:val="006F1597"/>
    <w:rsid w:val="006F3019"/>
    <w:rsid w:val="00705150"/>
    <w:rsid w:val="00707D3F"/>
    <w:rsid w:val="007403C0"/>
    <w:rsid w:val="00741C52"/>
    <w:rsid w:val="00750E60"/>
    <w:rsid w:val="007813E6"/>
    <w:rsid w:val="00782B35"/>
    <w:rsid w:val="0078534F"/>
    <w:rsid w:val="0078741A"/>
    <w:rsid w:val="007A2999"/>
    <w:rsid w:val="007D38A9"/>
    <w:rsid w:val="00817CFF"/>
    <w:rsid w:val="008200A2"/>
    <w:rsid w:val="008B2B92"/>
    <w:rsid w:val="008D70B8"/>
    <w:rsid w:val="008D7584"/>
    <w:rsid w:val="008F6E0E"/>
    <w:rsid w:val="009212B7"/>
    <w:rsid w:val="0094469B"/>
    <w:rsid w:val="00946DA1"/>
    <w:rsid w:val="009472B6"/>
    <w:rsid w:val="0096585A"/>
    <w:rsid w:val="009674B3"/>
    <w:rsid w:val="009D11BD"/>
    <w:rsid w:val="009F0748"/>
    <w:rsid w:val="00A06D61"/>
    <w:rsid w:val="00A22D97"/>
    <w:rsid w:val="00A34310"/>
    <w:rsid w:val="00A367A3"/>
    <w:rsid w:val="00A40AC6"/>
    <w:rsid w:val="00A53129"/>
    <w:rsid w:val="00A7380E"/>
    <w:rsid w:val="00A76CAB"/>
    <w:rsid w:val="00AA4974"/>
    <w:rsid w:val="00AB1EB2"/>
    <w:rsid w:val="00AB3C7C"/>
    <w:rsid w:val="00AB3EB6"/>
    <w:rsid w:val="00AE55B9"/>
    <w:rsid w:val="00B172D6"/>
    <w:rsid w:val="00B21DC6"/>
    <w:rsid w:val="00B31076"/>
    <w:rsid w:val="00B60765"/>
    <w:rsid w:val="00B82689"/>
    <w:rsid w:val="00BA02E8"/>
    <w:rsid w:val="00BA249C"/>
    <w:rsid w:val="00BB4474"/>
    <w:rsid w:val="00BF6CAF"/>
    <w:rsid w:val="00C0724B"/>
    <w:rsid w:val="00C37697"/>
    <w:rsid w:val="00C60899"/>
    <w:rsid w:val="00C62558"/>
    <w:rsid w:val="00C94070"/>
    <w:rsid w:val="00CB13EA"/>
    <w:rsid w:val="00CC66AE"/>
    <w:rsid w:val="00D021CD"/>
    <w:rsid w:val="00D37166"/>
    <w:rsid w:val="00D54541"/>
    <w:rsid w:val="00D83798"/>
    <w:rsid w:val="00DF637F"/>
    <w:rsid w:val="00E029C4"/>
    <w:rsid w:val="00E32214"/>
    <w:rsid w:val="00E350F7"/>
    <w:rsid w:val="00E43B61"/>
    <w:rsid w:val="00E64A96"/>
    <w:rsid w:val="00E7010F"/>
    <w:rsid w:val="00E76593"/>
    <w:rsid w:val="00E8228C"/>
    <w:rsid w:val="00E91E9C"/>
    <w:rsid w:val="00EA17E4"/>
    <w:rsid w:val="00EA7D28"/>
    <w:rsid w:val="00EB2F2F"/>
    <w:rsid w:val="00EF1BAE"/>
    <w:rsid w:val="00F32B52"/>
    <w:rsid w:val="00F37586"/>
    <w:rsid w:val="00F5192F"/>
    <w:rsid w:val="00F6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1C880"/>
  <w15:docId w15:val="{AFC9BCEF-EF95-48FF-AA91-366ADBF4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E77"/>
  </w:style>
  <w:style w:type="paragraph" w:styleId="Piedepgina">
    <w:name w:val="footer"/>
    <w:basedOn w:val="Normal"/>
    <w:link w:val="Piedepgina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.chi\Documents\eduar\10%20EPY\10%2001%2002%20Informe%20de%20Pasivos%20Contingent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 01 02 Informe de Pasivos Contingentes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Raul Chi Santana</dc:creator>
  <cp:lastModifiedBy>Eduar Raul Chi Santana</cp:lastModifiedBy>
  <cp:revision>4</cp:revision>
  <cp:lastPrinted>2022-03-02T18:31:00Z</cp:lastPrinted>
  <dcterms:created xsi:type="dcterms:W3CDTF">2024-03-05T21:02:00Z</dcterms:created>
  <dcterms:modified xsi:type="dcterms:W3CDTF">2024-05-09T19:04:00Z</dcterms:modified>
</cp:coreProperties>
</file>