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Cuenta Pública</w:t>
      </w:r>
      <w:r w:rsidR="00817CF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31076" w:rsidRDefault="00B3107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Informe Sobre</w:t>
      </w:r>
      <w:r w:rsidR="006F3019" w:rsidRPr="00B3107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B31076" w:rsidRDefault="002B0C2A" w:rsidP="00F6366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A</w:t>
      </w:r>
      <w:r w:rsidR="000A2800" w:rsidRPr="00B31076">
        <w:rPr>
          <w:rFonts w:ascii="Barlow" w:hAnsi="Barlow" w:cs="Arial"/>
          <w:b/>
          <w:sz w:val="20"/>
          <w:szCs w:val="20"/>
        </w:rPr>
        <w:t xml:space="preserve">l </w:t>
      </w:r>
      <w:r w:rsidR="00F63667" w:rsidRPr="00B31076">
        <w:rPr>
          <w:rFonts w:ascii="Barlow" w:hAnsi="Barlow" w:cs="Arial"/>
          <w:b/>
          <w:sz w:val="20"/>
          <w:szCs w:val="20"/>
        </w:rPr>
        <w:t xml:space="preserve"> 3</w:t>
      </w:r>
      <w:r w:rsidR="00391528" w:rsidRPr="00B31076">
        <w:rPr>
          <w:rFonts w:ascii="Barlow" w:hAnsi="Barlow" w:cs="Arial"/>
          <w:b/>
          <w:sz w:val="20"/>
          <w:szCs w:val="20"/>
        </w:rPr>
        <w:t>1</w:t>
      </w:r>
      <w:r w:rsidR="00F63667" w:rsidRPr="00B31076">
        <w:rPr>
          <w:rFonts w:ascii="Barlow" w:hAnsi="Barlow" w:cs="Arial"/>
          <w:b/>
          <w:sz w:val="20"/>
          <w:szCs w:val="20"/>
        </w:rPr>
        <w:t xml:space="preserve"> de </w:t>
      </w:r>
      <w:bookmarkStart w:id="0" w:name="_GoBack"/>
      <w:r w:rsidR="00817CFF">
        <w:rPr>
          <w:rFonts w:ascii="Barlow" w:hAnsi="Barlow" w:cs="Arial"/>
          <w:b/>
          <w:sz w:val="20"/>
          <w:szCs w:val="20"/>
        </w:rPr>
        <w:t>Marzo de 2020</w:t>
      </w:r>
      <w:bookmarkEnd w:id="0"/>
    </w:p>
    <w:p w:rsidR="006F3019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(Pesos)</w:t>
      </w:r>
    </w:p>
    <w:p w:rsidR="006F3019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3107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3107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31076">
        <w:rPr>
          <w:rFonts w:ascii="Barlow" w:hAnsi="Barlow" w:cs="Arial"/>
          <w:b/>
          <w:sz w:val="20"/>
          <w:szCs w:val="20"/>
        </w:rPr>
        <w:t>:</w:t>
      </w:r>
      <w:r w:rsidR="0078741A" w:rsidRPr="00B31076">
        <w:rPr>
          <w:rFonts w:ascii="Barlow" w:hAnsi="Barlow" w:cs="Arial"/>
          <w:b/>
          <w:sz w:val="20"/>
          <w:szCs w:val="20"/>
        </w:rPr>
        <w:t xml:space="preserve"> </w:t>
      </w:r>
      <w:r w:rsidR="000B6F31" w:rsidRPr="00B31076">
        <w:rPr>
          <w:rFonts w:ascii="Barlow" w:hAnsi="Barlow" w:cs="Arial"/>
          <w:b/>
          <w:sz w:val="20"/>
          <w:szCs w:val="20"/>
        </w:rPr>
        <w:t xml:space="preserve"> EMPRESA</w:t>
      </w:r>
      <w:proofErr w:type="gramEnd"/>
      <w:r w:rsidR="000B6F31" w:rsidRPr="00B31076">
        <w:rPr>
          <w:rFonts w:ascii="Barlow" w:hAnsi="Barlow" w:cs="Arial"/>
          <w:b/>
          <w:sz w:val="20"/>
          <w:szCs w:val="20"/>
        </w:rPr>
        <w:t xml:space="preserve"> PORTUARIA YUCATECA S.A. DE C.V.</w:t>
      </w:r>
    </w:p>
    <w:p w:rsidR="006F3019" w:rsidRPr="00B3107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22D97" w:rsidRPr="00B31076" w:rsidRDefault="00A22D9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31076" w:rsidRDefault="00A22D9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3107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3107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3107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403C0" w:rsidRPr="00B31076" w:rsidRDefault="00462E33" w:rsidP="00A22D97">
      <w:pPr>
        <w:spacing w:line="240" w:lineRule="auto"/>
        <w:rPr>
          <w:rFonts w:ascii="Barlow" w:hAnsi="Barlow" w:cs="Arial"/>
          <w:sz w:val="20"/>
          <w:szCs w:val="20"/>
        </w:rPr>
      </w:pPr>
      <w:r w:rsidRPr="00B31076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</w:t>
      </w:r>
      <w:r w:rsidR="00A22D97" w:rsidRPr="00B31076">
        <w:rPr>
          <w:rFonts w:ascii="Barlow" w:hAnsi="Barlow" w:cs="Arial"/>
          <w:sz w:val="20"/>
          <w:szCs w:val="20"/>
        </w:rPr>
        <w:t>os y responsabilidad del emisor.</w:t>
      </w:r>
      <w:r w:rsidR="00637E77" w:rsidRPr="00B31076">
        <w:rPr>
          <w:rFonts w:ascii="Barlow" w:hAnsi="Barlow" w:cs="Arial"/>
          <w:b/>
          <w:sz w:val="20"/>
          <w:szCs w:val="20"/>
        </w:rPr>
        <w:tab/>
      </w:r>
    </w:p>
    <w:p w:rsidR="007403C0" w:rsidRDefault="007403C0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7403C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10" w:rsidRDefault="00641910" w:rsidP="00637E77">
      <w:pPr>
        <w:spacing w:after="0" w:line="240" w:lineRule="auto"/>
      </w:pPr>
      <w:r>
        <w:separator/>
      </w:r>
    </w:p>
  </w:endnote>
  <w:endnote w:type="continuationSeparator" w:id="0">
    <w:p w:rsidR="00641910" w:rsidRDefault="00641910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10" w:rsidRDefault="00641910" w:rsidP="00637E77">
      <w:pPr>
        <w:spacing w:after="0" w:line="240" w:lineRule="auto"/>
      </w:pPr>
      <w:r>
        <w:separator/>
      </w:r>
    </w:p>
  </w:footnote>
  <w:footnote w:type="continuationSeparator" w:id="0">
    <w:p w:rsidR="00641910" w:rsidRDefault="00641910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AD"/>
    <w:rsid w:val="00004129"/>
    <w:rsid w:val="0004272F"/>
    <w:rsid w:val="000439A8"/>
    <w:rsid w:val="000A2800"/>
    <w:rsid w:val="000B6F31"/>
    <w:rsid w:val="000E1882"/>
    <w:rsid w:val="000F75D9"/>
    <w:rsid w:val="00124DC3"/>
    <w:rsid w:val="001D058E"/>
    <w:rsid w:val="00241E54"/>
    <w:rsid w:val="00250458"/>
    <w:rsid w:val="00253952"/>
    <w:rsid w:val="002751A1"/>
    <w:rsid w:val="00283077"/>
    <w:rsid w:val="00290B06"/>
    <w:rsid w:val="002B0C2A"/>
    <w:rsid w:val="002C14B1"/>
    <w:rsid w:val="002C7E47"/>
    <w:rsid w:val="003129FF"/>
    <w:rsid w:val="00317C14"/>
    <w:rsid w:val="0034576D"/>
    <w:rsid w:val="00391528"/>
    <w:rsid w:val="00400012"/>
    <w:rsid w:val="00442E26"/>
    <w:rsid w:val="00457893"/>
    <w:rsid w:val="00462E33"/>
    <w:rsid w:val="004666A0"/>
    <w:rsid w:val="00592DFB"/>
    <w:rsid w:val="005C288D"/>
    <w:rsid w:val="005D7BAD"/>
    <w:rsid w:val="006172B4"/>
    <w:rsid w:val="00637E77"/>
    <w:rsid w:val="00641910"/>
    <w:rsid w:val="006C6B0D"/>
    <w:rsid w:val="006F3019"/>
    <w:rsid w:val="00705150"/>
    <w:rsid w:val="00707D3F"/>
    <w:rsid w:val="007403C0"/>
    <w:rsid w:val="007813E6"/>
    <w:rsid w:val="0078534F"/>
    <w:rsid w:val="0078741A"/>
    <w:rsid w:val="007D38A9"/>
    <w:rsid w:val="00817CFF"/>
    <w:rsid w:val="008200A2"/>
    <w:rsid w:val="008B2B92"/>
    <w:rsid w:val="008D70B8"/>
    <w:rsid w:val="008D7584"/>
    <w:rsid w:val="008F6E0E"/>
    <w:rsid w:val="009212B7"/>
    <w:rsid w:val="0094469B"/>
    <w:rsid w:val="009472B6"/>
    <w:rsid w:val="009674B3"/>
    <w:rsid w:val="009D11BD"/>
    <w:rsid w:val="009F0748"/>
    <w:rsid w:val="00A06D61"/>
    <w:rsid w:val="00A22D97"/>
    <w:rsid w:val="00A34310"/>
    <w:rsid w:val="00A367A3"/>
    <w:rsid w:val="00A40AC6"/>
    <w:rsid w:val="00A53129"/>
    <w:rsid w:val="00A7380E"/>
    <w:rsid w:val="00AA4974"/>
    <w:rsid w:val="00AB1EB2"/>
    <w:rsid w:val="00AB3C7C"/>
    <w:rsid w:val="00AE55B9"/>
    <w:rsid w:val="00B172D6"/>
    <w:rsid w:val="00B31076"/>
    <w:rsid w:val="00B60765"/>
    <w:rsid w:val="00BA02E8"/>
    <w:rsid w:val="00BA249C"/>
    <w:rsid w:val="00BB4474"/>
    <w:rsid w:val="00BF6CAF"/>
    <w:rsid w:val="00C0724B"/>
    <w:rsid w:val="00C37697"/>
    <w:rsid w:val="00C60899"/>
    <w:rsid w:val="00C62558"/>
    <w:rsid w:val="00CC66AE"/>
    <w:rsid w:val="00D37166"/>
    <w:rsid w:val="00D83798"/>
    <w:rsid w:val="00DF637F"/>
    <w:rsid w:val="00E029C4"/>
    <w:rsid w:val="00E350F7"/>
    <w:rsid w:val="00E43B61"/>
    <w:rsid w:val="00E64A96"/>
    <w:rsid w:val="00E76593"/>
    <w:rsid w:val="00E8228C"/>
    <w:rsid w:val="00EA17E4"/>
    <w:rsid w:val="00EA7D28"/>
    <w:rsid w:val="00EB2F2F"/>
    <w:rsid w:val="00EF1BAE"/>
    <w:rsid w:val="00F32B52"/>
    <w:rsid w:val="00F37586"/>
    <w:rsid w:val="00F5192F"/>
    <w:rsid w:val="00F6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4</cp:revision>
  <cp:lastPrinted>2016-10-17T16:39:00Z</cp:lastPrinted>
  <dcterms:created xsi:type="dcterms:W3CDTF">2020-03-03T19:54:00Z</dcterms:created>
  <dcterms:modified xsi:type="dcterms:W3CDTF">2020-05-28T20:05:00Z</dcterms:modified>
</cp:coreProperties>
</file>