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03920" w14:textId="77777777" w:rsidR="00B27F89" w:rsidRPr="00B27F89" w:rsidRDefault="00B27F89">
      <w:pPr>
        <w:rPr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11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687"/>
        <w:gridCol w:w="1862"/>
        <w:gridCol w:w="3385"/>
      </w:tblGrid>
      <w:tr w:rsidR="00945FC1" w:rsidRPr="0040493B" w14:paraId="4D8D7A11" w14:textId="77777777" w:rsidTr="007C7503">
        <w:trPr>
          <w:trHeight w:val="314"/>
        </w:trPr>
        <w:tc>
          <w:tcPr>
            <w:tcW w:w="11195" w:type="dxa"/>
            <w:gridSpan w:val="4"/>
          </w:tcPr>
          <w:p w14:paraId="507C59CA" w14:textId="77777777" w:rsidR="00945FC1" w:rsidRPr="003F3EDC" w:rsidRDefault="00945FC1" w:rsidP="00945FC1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b/>
                <w:sz w:val="22"/>
                <w:szCs w:val="22"/>
                <w:lang w:val="es-MX"/>
              </w:rPr>
            </w:pPr>
            <w:r w:rsidRPr="003F3EDC">
              <w:rPr>
                <w:rFonts w:ascii="Lato" w:hAnsi="Lato"/>
                <w:b/>
                <w:sz w:val="22"/>
                <w:szCs w:val="22"/>
                <w:lang w:val="es-MX"/>
              </w:rPr>
              <w:t>DIRECCIÓN OPERATIVA</w:t>
            </w:r>
          </w:p>
        </w:tc>
      </w:tr>
      <w:tr w:rsidR="00945FC1" w:rsidRPr="0040493B" w14:paraId="15AE261A" w14:textId="77777777" w:rsidTr="007C7503">
        <w:trPr>
          <w:trHeight w:val="454"/>
        </w:trPr>
        <w:tc>
          <w:tcPr>
            <w:tcW w:w="11195" w:type="dxa"/>
            <w:gridSpan w:val="4"/>
            <w:vAlign w:val="center"/>
          </w:tcPr>
          <w:p w14:paraId="4790B64B" w14:textId="77777777" w:rsidR="003F3EDC" w:rsidRPr="0040493B" w:rsidRDefault="00945FC1" w:rsidP="001B4993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3F3EDC">
              <w:rPr>
                <w:rFonts w:ascii="Lato" w:hAnsi="Lato"/>
                <w:b/>
                <w:sz w:val="22"/>
                <w:szCs w:val="22"/>
                <w:lang w:val="es-MX"/>
              </w:rPr>
              <w:t>ESTUDIO SOCIOECONÓMICO</w:t>
            </w:r>
          </w:p>
        </w:tc>
      </w:tr>
      <w:tr w:rsidR="0040493B" w:rsidRPr="0040493B" w14:paraId="1190CC7B" w14:textId="77777777" w:rsidTr="007C7503">
        <w:trPr>
          <w:trHeight w:val="314"/>
        </w:trPr>
        <w:tc>
          <w:tcPr>
            <w:tcW w:w="5948" w:type="dxa"/>
            <w:gridSpan w:val="2"/>
          </w:tcPr>
          <w:p w14:paraId="54F87887" w14:textId="77777777" w:rsidR="0040493B" w:rsidRPr="00B27F89" w:rsidRDefault="0040493B" w:rsidP="0040493B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 xml:space="preserve">Fecha: </w:t>
            </w:r>
          </w:p>
        </w:tc>
        <w:tc>
          <w:tcPr>
            <w:tcW w:w="5247" w:type="dxa"/>
            <w:gridSpan w:val="2"/>
          </w:tcPr>
          <w:p w14:paraId="5B34BF03" w14:textId="77777777" w:rsidR="0040493B" w:rsidRPr="00B27F89" w:rsidRDefault="0040493B" w:rsidP="0040493B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 xml:space="preserve">Apoyo solicitado: </w:t>
            </w:r>
          </w:p>
        </w:tc>
      </w:tr>
      <w:tr w:rsidR="00F54B90" w:rsidRPr="0040493B" w14:paraId="79AEFD15" w14:textId="77777777" w:rsidTr="007C7503">
        <w:trPr>
          <w:trHeight w:val="314"/>
        </w:trPr>
        <w:tc>
          <w:tcPr>
            <w:tcW w:w="11195" w:type="dxa"/>
            <w:gridSpan w:val="4"/>
          </w:tcPr>
          <w:p w14:paraId="7B013DDB" w14:textId="77777777" w:rsidR="00F54B90" w:rsidRPr="0040493B" w:rsidRDefault="00F54B90" w:rsidP="0040493B">
            <w:pPr>
              <w:tabs>
                <w:tab w:val="left" w:pos="2295"/>
              </w:tabs>
              <w:spacing w:line="276" w:lineRule="auto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b/>
                <w:sz w:val="20"/>
                <w:szCs w:val="20"/>
                <w:lang w:val="es-MX"/>
              </w:rPr>
              <w:t>Instrucciones de llenado: Todos los rubros se deberán marcar con una (X), para facilitar su lectura.</w:t>
            </w:r>
          </w:p>
        </w:tc>
      </w:tr>
      <w:tr w:rsidR="00F54B90" w:rsidRPr="0040493B" w14:paraId="234C9BA2" w14:textId="77777777" w:rsidTr="007C7503">
        <w:trPr>
          <w:trHeight w:val="314"/>
        </w:trPr>
        <w:tc>
          <w:tcPr>
            <w:tcW w:w="3261" w:type="dxa"/>
          </w:tcPr>
          <w:p w14:paraId="492FF8A7" w14:textId="77777777" w:rsidR="00F54B90" w:rsidRPr="00B27F89" w:rsidRDefault="00F54B90" w:rsidP="00F54B90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Tipo de beneficiario:</w:t>
            </w:r>
          </w:p>
        </w:tc>
        <w:tc>
          <w:tcPr>
            <w:tcW w:w="4549" w:type="dxa"/>
            <w:gridSpan w:val="2"/>
          </w:tcPr>
          <w:p w14:paraId="5062F968" w14:textId="77777777" w:rsidR="00F54B90" w:rsidRPr="0040493B" w:rsidRDefault="00F54B90" w:rsidP="003F3EDC">
            <w:pPr>
              <w:tabs>
                <w:tab w:val="left" w:pos="2295"/>
              </w:tabs>
              <w:spacing w:line="276" w:lineRule="auto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Adulto Mayor: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 xml:space="preserve">)                                </w:t>
            </w:r>
          </w:p>
        </w:tc>
        <w:tc>
          <w:tcPr>
            <w:tcW w:w="3385" w:type="dxa"/>
          </w:tcPr>
          <w:p w14:paraId="0006E35A" w14:textId="77777777" w:rsidR="00F54B90" w:rsidRPr="0040493B" w:rsidRDefault="00F54B90" w:rsidP="003F3ED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Sujeto Vulnerable: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</w:tr>
    </w:tbl>
    <w:p w14:paraId="4CFB6893" w14:textId="77777777" w:rsidR="003A03D8" w:rsidRPr="007528CC" w:rsidRDefault="003A03D8">
      <w:pPr>
        <w:rPr>
          <w:sz w:val="8"/>
          <w:szCs w:val="8"/>
        </w:rPr>
      </w:pPr>
    </w:p>
    <w:tbl>
      <w:tblPr>
        <w:tblStyle w:val="Tablaconcuadrcula"/>
        <w:tblW w:w="11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289"/>
        <w:gridCol w:w="779"/>
        <w:gridCol w:w="254"/>
        <w:gridCol w:w="548"/>
        <w:gridCol w:w="143"/>
        <w:gridCol w:w="557"/>
        <w:gridCol w:w="549"/>
        <w:gridCol w:w="406"/>
        <w:gridCol w:w="405"/>
        <w:gridCol w:w="406"/>
        <w:gridCol w:w="412"/>
        <w:gridCol w:w="128"/>
        <w:gridCol w:w="300"/>
        <w:gridCol w:w="407"/>
        <w:gridCol w:w="31"/>
        <w:gridCol w:w="102"/>
        <w:gridCol w:w="304"/>
        <w:gridCol w:w="297"/>
        <w:gridCol w:w="110"/>
        <w:gridCol w:w="243"/>
        <w:gridCol w:w="164"/>
        <w:gridCol w:w="313"/>
        <w:gridCol w:w="503"/>
        <w:gridCol w:w="406"/>
        <w:gridCol w:w="407"/>
        <w:gridCol w:w="114"/>
        <w:gridCol w:w="293"/>
        <w:gridCol w:w="407"/>
        <w:gridCol w:w="407"/>
        <w:gridCol w:w="407"/>
        <w:gridCol w:w="41"/>
      </w:tblGrid>
      <w:tr w:rsidR="00F54B90" w:rsidRPr="0040493B" w14:paraId="48ADC8B2" w14:textId="77777777" w:rsidTr="007528CC">
        <w:trPr>
          <w:trHeight w:val="305"/>
          <w:jc w:val="center"/>
        </w:trPr>
        <w:tc>
          <w:tcPr>
            <w:tcW w:w="11418" w:type="dxa"/>
            <w:gridSpan w:val="32"/>
            <w:vAlign w:val="center"/>
          </w:tcPr>
          <w:p w14:paraId="63E7A4E5" w14:textId="77777777" w:rsidR="00F54B90" w:rsidRPr="003F3EDC" w:rsidRDefault="00F54B90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b/>
                <w:sz w:val="22"/>
                <w:szCs w:val="22"/>
                <w:lang w:val="es-MX"/>
              </w:rPr>
            </w:pPr>
            <w:r w:rsidRPr="003F3EDC">
              <w:rPr>
                <w:rFonts w:ascii="Lato" w:hAnsi="Lato"/>
                <w:b/>
                <w:sz w:val="22"/>
                <w:szCs w:val="22"/>
                <w:lang w:val="es-MX"/>
              </w:rPr>
              <w:t>DATOS GENERALES DEL BENEFICIARIO</w:t>
            </w:r>
          </w:p>
        </w:tc>
      </w:tr>
      <w:tr w:rsidR="00F54B90" w:rsidRPr="0040493B" w14:paraId="5A1602E7" w14:textId="77777777" w:rsidTr="007528CC">
        <w:trPr>
          <w:trHeight w:val="305"/>
          <w:jc w:val="center"/>
        </w:trPr>
        <w:tc>
          <w:tcPr>
            <w:tcW w:w="3299" w:type="dxa"/>
            <w:gridSpan w:val="6"/>
          </w:tcPr>
          <w:p w14:paraId="4DF936E5" w14:textId="77777777" w:rsidR="00F54B90" w:rsidRPr="00B27F89" w:rsidRDefault="00F54B9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4657" w:type="dxa"/>
            <w:gridSpan w:val="15"/>
          </w:tcPr>
          <w:p w14:paraId="6CBBCE0C" w14:textId="77777777" w:rsidR="00F54B90" w:rsidRPr="00B27F89" w:rsidRDefault="00F54B9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462" w:type="dxa"/>
            <w:gridSpan w:val="11"/>
          </w:tcPr>
          <w:p w14:paraId="7BDCA0E9" w14:textId="77777777" w:rsidR="00F54B90" w:rsidRPr="00B27F89" w:rsidRDefault="00F54B9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 xml:space="preserve">Nombre (s):  </w:t>
            </w:r>
          </w:p>
        </w:tc>
      </w:tr>
      <w:tr w:rsidR="00DC39A7" w:rsidRPr="0040493B" w14:paraId="44CB7237" w14:textId="77777777" w:rsidTr="007528CC">
        <w:trPr>
          <w:trHeight w:val="305"/>
          <w:jc w:val="center"/>
        </w:trPr>
        <w:tc>
          <w:tcPr>
            <w:tcW w:w="3299" w:type="dxa"/>
            <w:gridSpan w:val="6"/>
          </w:tcPr>
          <w:p w14:paraId="197A464A" w14:textId="77777777" w:rsidR="00DC39A7" w:rsidRPr="00B27F89" w:rsidRDefault="00DC39A7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w:t>Fecha de nacimiento:</w:t>
            </w:r>
          </w:p>
        </w:tc>
        <w:tc>
          <w:tcPr>
            <w:tcW w:w="2863" w:type="dxa"/>
            <w:gridSpan w:val="7"/>
          </w:tcPr>
          <w:p w14:paraId="02E74DB8" w14:textId="77777777" w:rsidR="00DC39A7" w:rsidRPr="00B27F89" w:rsidRDefault="00DC39A7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Edad:</w:t>
            </w:r>
          </w:p>
        </w:tc>
        <w:tc>
          <w:tcPr>
            <w:tcW w:w="707" w:type="dxa"/>
            <w:gridSpan w:val="2"/>
          </w:tcPr>
          <w:p w14:paraId="7E9D2E3B" w14:textId="77777777" w:rsidR="00DC39A7" w:rsidRPr="00B27F89" w:rsidRDefault="00DC39A7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1087" w:type="dxa"/>
            <w:gridSpan w:val="6"/>
          </w:tcPr>
          <w:p w14:paraId="6F039BF2" w14:textId="77777777" w:rsidR="00DC39A7" w:rsidRPr="00B27F89" w:rsidRDefault="00DC39A7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H 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3462" w:type="dxa"/>
            <w:gridSpan w:val="11"/>
          </w:tcPr>
          <w:p w14:paraId="78829643" w14:textId="77777777" w:rsidR="00DC39A7" w:rsidRPr="00B27F89" w:rsidRDefault="00DC39A7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M 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</w:tr>
      <w:tr w:rsidR="000E14A0" w:rsidRPr="0040493B" w14:paraId="5631FD76" w14:textId="77777777" w:rsidTr="007528CC">
        <w:trPr>
          <w:trHeight w:val="305"/>
          <w:jc w:val="center"/>
        </w:trPr>
        <w:tc>
          <w:tcPr>
            <w:tcW w:w="11418" w:type="dxa"/>
            <w:gridSpan w:val="32"/>
          </w:tcPr>
          <w:p w14:paraId="4BE974C8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Teléfono de contacto:</w:t>
            </w:r>
          </w:p>
        </w:tc>
      </w:tr>
      <w:tr w:rsidR="00720953" w:rsidRPr="0040493B" w14:paraId="459F113B" w14:textId="77777777" w:rsidTr="007528CC">
        <w:trPr>
          <w:gridAfter w:val="1"/>
          <w:wAfter w:w="41" w:type="dxa"/>
          <w:trHeight w:val="377"/>
          <w:jc w:val="center"/>
        </w:trPr>
        <w:tc>
          <w:tcPr>
            <w:tcW w:w="1575" w:type="dxa"/>
            <w:gridSpan w:val="2"/>
          </w:tcPr>
          <w:p w14:paraId="56D58BC8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Maya</w:t>
            </w:r>
            <w:r w:rsidR="006856E1">
              <w:rPr>
                <w:rFonts w:ascii="Lato" w:hAnsi="Lato"/>
                <w:sz w:val="20"/>
                <w:szCs w:val="20"/>
                <w:lang w:val="es-MX"/>
              </w:rPr>
              <w:t xml:space="preserve">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hablante:</w:t>
            </w:r>
          </w:p>
        </w:tc>
        <w:tc>
          <w:tcPr>
            <w:tcW w:w="779" w:type="dxa"/>
          </w:tcPr>
          <w:p w14:paraId="5960516B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SI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945" w:type="dxa"/>
            <w:gridSpan w:val="3"/>
          </w:tcPr>
          <w:p w14:paraId="5F2066F0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NO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106" w:type="dxa"/>
            <w:gridSpan w:val="2"/>
            <w:tcBorders>
              <w:right w:val="single" w:sz="4" w:space="0" w:color="auto"/>
            </w:tcBorders>
          </w:tcPr>
          <w:p w14:paraId="7919E2B2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CURP: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AE0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1917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89F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742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AFF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F13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D57E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EEFB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F378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5BA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72F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E28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455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4584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9B1D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049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7F5" w14:textId="77777777" w:rsidR="000E14A0" w:rsidRPr="00B27F89" w:rsidRDefault="000E14A0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  <w:tr w:rsidR="005B4164" w:rsidRPr="0040493B" w14:paraId="01134695" w14:textId="77777777" w:rsidTr="007528CC">
        <w:trPr>
          <w:trHeight w:val="459"/>
          <w:jc w:val="center"/>
        </w:trPr>
        <w:tc>
          <w:tcPr>
            <w:tcW w:w="3156" w:type="dxa"/>
            <w:gridSpan w:val="5"/>
            <w:vAlign w:val="bottom"/>
          </w:tcPr>
          <w:p w14:paraId="0264EEC3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Estado:</w:t>
            </w:r>
          </w:p>
        </w:tc>
        <w:tc>
          <w:tcPr>
            <w:tcW w:w="4447" w:type="dxa"/>
            <w:gridSpan w:val="14"/>
            <w:vAlign w:val="bottom"/>
          </w:tcPr>
          <w:p w14:paraId="752858A6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Municipio:</w:t>
            </w:r>
          </w:p>
        </w:tc>
        <w:tc>
          <w:tcPr>
            <w:tcW w:w="3815" w:type="dxa"/>
            <w:gridSpan w:val="13"/>
            <w:tcBorders>
              <w:left w:val="nil"/>
            </w:tcBorders>
            <w:vAlign w:val="bottom"/>
          </w:tcPr>
          <w:p w14:paraId="27DDBFC9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Localidad:</w:t>
            </w:r>
            <w:r w:rsidR="007528CC">
              <w:rPr>
                <w:rFonts w:ascii="Lato" w:hAnsi="Lato"/>
                <w:sz w:val="20"/>
                <w:szCs w:val="20"/>
                <w:lang w:val="es-MX"/>
              </w:rPr>
              <w:t xml:space="preserve">  </w:t>
            </w:r>
          </w:p>
        </w:tc>
      </w:tr>
      <w:tr w:rsidR="005B4164" w:rsidRPr="0040493B" w14:paraId="75EB7F63" w14:textId="77777777" w:rsidTr="007528CC">
        <w:trPr>
          <w:trHeight w:val="305"/>
          <w:jc w:val="center"/>
        </w:trPr>
        <w:tc>
          <w:tcPr>
            <w:tcW w:w="3156" w:type="dxa"/>
            <w:gridSpan w:val="5"/>
          </w:tcPr>
          <w:p w14:paraId="5B877D52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Calle y Número:</w:t>
            </w:r>
          </w:p>
        </w:tc>
        <w:tc>
          <w:tcPr>
            <w:tcW w:w="2878" w:type="dxa"/>
            <w:gridSpan w:val="7"/>
          </w:tcPr>
          <w:p w14:paraId="77DF9FA8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Cruzamientos:</w:t>
            </w:r>
          </w:p>
        </w:tc>
        <w:tc>
          <w:tcPr>
            <w:tcW w:w="1569" w:type="dxa"/>
            <w:gridSpan w:val="7"/>
          </w:tcPr>
          <w:p w14:paraId="58FCF8C6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C.P.:</w:t>
            </w:r>
          </w:p>
        </w:tc>
        <w:tc>
          <w:tcPr>
            <w:tcW w:w="3815" w:type="dxa"/>
            <w:gridSpan w:val="13"/>
          </w:tcPr>
          <w:p w14:paraId="7BE0B0CC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Colonia o Frac.:</w:t>
            </w:r>
          </w:p>
        </w:tc>
      </w:tr>
      <w:tr w:rsidR="007248EE" w:rsidRPr="00B27F89" w14:paraId="117FFC20" w14:textId="77777777" w:rsidTr="007528CC">
        <w:trPr>
          <w:trHeight w:val="305"/>
          <w:jc w:val="center"/>
        </w:trPr>
        <w:tc>
          <w:tcPr>
            <w:tcW w:w="1286" w:type="dxa"/>
          </w:tcPr>
          <w:p w14:paraId="6682EDC7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Estado civil:</w:t>
            </w:r>
          </w:p>
        </w:tc>
        <w:tc>
          <w:tcPr>
            <w:tcW w:w="1322" w:type="dxa"/>
            <w:gridSpan w:val="3"/>
          </w:tcPr>
          <w:p w14:paraId="47E8CC06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Soltero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248" w:type="dxa"/>
            <w:gridSpan w:val="3"/>
          </w:tcPr>
          <w:p w14:paraId="48E7EF20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Casado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766" w:type="dxa"/>
            <w:gridSpan w:val="4"/>
          </w:tcPr>
          <w:p w14:paraId="04CD7C84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Divorciado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380" w:type="dxa"/>
            <w:gridSpan w:val="6"/>
          </w:tcPr>
          <w:p w14:paraId="5A2E77EB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Separado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431" w:type="dxa"/>
            <w:gridSpan w:val="6"/>
          </w:tcPr>
          <w:p w14:paraId="43BB5367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Viudo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430" w:type="dxa"/>
            <w:gridSpan w:val="4"/>
          </w:tcPr>
          <w:p w14:paraId="047B78E1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Unión libre (</w:t>
            </w:r>
            <w:r w:rsidR="007248EE">
              <w:rPr>
                <w:rFonts w:ascii="Lato" w:hAnsi="Lato"/>
                <w:sz w:val="20"/>
                <w:szCs w:val="20"/>
                <w:lang w:val="es-MX"/>
              </w:rPr>
              <w:t xml:space="preserve"> )</w:t>
            </w:r>
          </w:p>
        </w:tc>
        <w:tc>
          <w:tcPr>
            <w:tcW w:w="1555" w:type="dxa"/>
            <w:gridSpan w:val="5"/>
          </w:tcPr>
          <w:p w14:paraId="0FD8F6C7" w14:textId="77777777" w:rsidR="005B4164" w:rsidRPr="00B27F89" w:rsidRDefault="005B4164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No aplica (</w:t>
            </w:r>
            <w:r w:rsidR="003F3EDC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</w:tr>
    </w:tbl>
    <w:p w14:paraId="75F80434" w14:textId="77777777" w:rsidR="00F048E7" w:rsidRPr="00B27F89" w:rsidRDefault="00F048E7" w:rsidP="00006F0F">
      <w:pPr>
        <w:framePr w:hSpace="141" w:wrap="around" w:vAnchor="text" w:hAnchor="margin" w:xAlign="center" w:y="84"/>
        <w:tabs>
          <w:tab w:val="left" w:pos="2295"/>
        </w:tabs>
        <w:spacing w:line="276" w:lineRule="auto"/>
        <w:rPr>
          <w:rFonts w:ascii="Lato" w:hAnsi="Lato"/>
          <w:sz w:val="20"/>
          <w:szCs w:val="20"/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84"/>
        <w:tblW w:w="11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141"/>
        <w:gridCol w:w="426"/>
        <w:gridCol w:w="850"/>
        <w:gridCol w:w="242"/>
        <w:gridCol w:w="42"/>
        <w:gridCol w:w="141"/>
        <w:gridCol w:w="709"/>
        <w:gridCol w:w="279"/>
        <w:gridCol w:w="288"/>
        <w:gridCol w:w="150"/>
        <w:gridCol w:w="417"/>
        <w:gridCol w:w="142"/>
        <w:gridCol w:w="283"/>
        <w:gridCol w:w="426"/>
        <w:gridCol w:w="425"/>
        <w:gridCol w:w="1526"/>
        <w:gridCol w:w="884"/>
        <w:gridCol w:w="726"/>
        <w:gridCol w:w="1610"/>
      </w:tblGrid>
      <w:tr w:rsidR="007528CC" w:rsidRPr="00B27F89" w14:paraId="085FDE51" w14:textId="77777777" w:rsidTr="007528CC">
        <w:trPr>
          <w:trHeight w:hRule="exact" w:val="426"/>
        </w:trPr>
        <w:tc>
          <w:tcPr>
            <w:tcW w:w="1418" w:type="dxa"/>
          </w:tcPr>
          <w:p w14:paraId="46C64204" w14:textId="77777777" w:rsidR="007528CC" w:rsidRPr="00B27F89" w:rsidRDefault="007528CC" w:rsidP="0041686F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Discapacidad:</w:t>
            </w:r>
          </w:p>
        </w:tc>
        <w:tc>
          <w:tcPr>
            <w:tcW w:w="709" w:type="dxa"/>
            <w:gridSpan w:val="3"/>
          </w:tcPr>
          <w:p w14:paraId="3EDF687F" w14:textId="77777777" w:rsidR="007528CC" w:rsidRPr="00B27F89" w:rsidRDefault="007528CC" w:rsidP="003F3EDC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SI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850" w:type="dxa"/>
          </w:tcPr>
          <w:p w14:paraId="1BB8B033" w14:textId="77777777" w:rsidR="007528CC" w:rsidRPr="00B27F89" w:rsidRDefault="007528CC" w:rsidP="003F3EDC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NO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413" w:type="dxa"/>
            <w:gridSpan w:val="5"/>
          </w:tcPr>
          <w:p w14:paraId="174C42C3" w14:textId="77777777" w:rsidR="007528CC" w:rsidRPr="00B27F89" w:rsidRDefault="007528CC" w:rsidP="007528CC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 xml:space="preserve">Diagnóstico: </w:t>
            </w:r>
          </w:p>
        </w:tc>
        <w:tc>
          <w:tcPr>
            <w:tcW w:w="6877" w:type="dxa"/>
            <w:gridSpan w:val="11"/>
          </w:tcPr>
          <w:p w14:paraId="63A9E916" w14:textId="77777777" w:rsidR="007528CC" w:rsidRPr="00B27F89" w:rsidRDefault="007528CC" w:rsidP="0041686F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________________________________________________________________________</w:t>
            </w:r>
          </w:p>
        </w:tc>
      </w:tr>
      <w:tr w:rsidR="007528CC" w:rsidRPr="00B27F89" w14:paraId="6FB70F5A" w14:textId="77777777" w:rsidTr="007528CC">
        <w:trPr>
          <w:trHeight w:hRule="exact" w:val="426"/>
        </w:trPr>
        <w:tc>
          <w:tcPr>
            <w:tcW w:w="1418" w:type="dxa"/>
          </w:tcPr>
          <w:p w14:paraId="60E07D6D" w14:textId="77777777" w:rsidR="007528CC" w:rsidRPr="00B27F89" w:rsidRDefault="007528CC" w:rsidP="007528CC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Enferme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d</w:t>
            </w:r>
            <w:r>
              <w:rPr>
                <w:rFonts w:ascii="Lato" w:hAnsi="Lato"/>
                <w:sz w:val="20"/>
                <w:szCs w:val="20"/>
                <w:lang w:val="es-MX"/>
              </w:rPr>
              <w:t>ad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:</w:t>
            </w:r>
          </w:p>
        </w:tc>
        <w:tc>
          <w:tcPr>
            <w:tcW w:w="709" w:type="dxa"/>
            <w:gridSpan w:val="3"/>
          </w:tcPr>
          <w:p w14:paraId="1F389AB0" w14:textId="77777777" w:rsidR="007528CC" w:rsidRPr="00B27F89" w:rsidRDefault="007528CC" w:rsidP="007528CC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SI</w:t>
            </w:r>
            <w:r w:rsidR="00DB67A7">
              <w:rPr>
                <w:rFonts w:ascii="Lato" w:hAnsi="Lato"/>
                <w:sz w:val="20"/>
                <w:szCs w:val="20"/>
                <w:lang w:val="es-MX"/>
              </w:rPr>
              <w:t xml:space="preserve">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</w:t>
            </w:r>
            <w:r w:rsidR="00DB67A7">
              <w:rPr>
                <w:rFonts w:ascii="Lato" w:hAnsi="Lato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850" w:type="dxa"/>
          </w:tcPr>
          <w:p w14:paraId="59930E7A" w14:textId="77777777" w:rsidR="007528CC" w:rsidRPr="00B27F89" w:rsidRDefault="007528CC" w:rsidP="007528CC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NO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413" w:type="dxa"/>
            <w:gridSpan w:val="5"/>
          </w:tcPr>
          <w:p w14:paraId="799F5587" w14:textId="77777777" w:rsidR="007528CC" w:rsidRPr="00B27F89" w:rsidRDefault="007528CC" w:rsidP="007528CC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Diagnóstico:</w:t>
            </w:r>
          </w:p>
        </w:tc>
        <w:tc>
          <w:tcPr>
            <w:tcW w:w="6877" w:type="dxa"/>
            <w:gridSpan w:val="11"/>
          </w:tcPr>
          <w:p w14:paraId="70A11BDE" w14:textId="77777777" w:rsidR="007528CC" w:rsidRDefault="007528CC" w:rsidP="007528CC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________________________________________________________________________</w:t>
            </w:r>
          </w:p>
        </w:tc>
      </w:tr>
      <w:tr w:rsidR="007528CC" w:rsidRPr="00B27F89" w14:paraId="6F63238B" w14:textId="77777777" w:rsidTr="007528CC">
        <w:trPr>
          <w:trHeight w:hRule="exact" w:val="340"/>
        </w:trPr>
        <w:tc>
          <w:tcPr>
            <w:tcW w:w="11267" w:type="dxa"/>
            <w:gridSpan w:val="21"/>
          </w:tcPr>
          <w:p w14:paraId="5CD4EBB3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b/>
                <w:sz w:val="20"/>
                <w:szCs w:val="20"/>
                <w:lang w:val="es-MX"/>
              </w:rPr>
              <w:t xml:space="preserve">Marcar con una (X) la opción que corresponda. </w:t>
            </w:r>
          </w:p>
        </w:tc>
      </w:tr>
      <w:tr w:rsidR="007528CC" w:rsidRPr="00B27F89" w14:paraId="39E879C7" w14:textId="77777777" w:rsidTr="007528CC">
        <w:trPr>
          <w:trHeight w:hRule="exact" w:val="340"/>
        </w:trPr>
        <w:tc>
          <w:tcPr>
            <w:tcW w:w="11267" w:type="dxa"/>
            <w:gridSpan w:val="21"/>
          </w:tcPr>
          <w:p w14:paraId="49576C74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El beneficiario cuenta con:</w:t>
            </w:r>
          </w:p>
        </w:tc>
      </w:tr>
      <w:tr w:rsidR="007528CC" w:rsidRPr="00B27F89" w14:paraId="185BB378" w14:textId="77777777" w:rsidTr="007528CC">
        <w:trPr>
          <w:trHeight w:hRule="exact" w:val="340"/>
        </w:trPr>
        <w:tc>
          <w:tcPr>
            <w:tcW w:w="1701" w:type="dxa"/>
            <w:gridSpan w:val="3"/>
          </w:tcPr>
          <w:p w14:paraId="2694A6C1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Servicio de salud:</w:t>
            </w:r>
          </w:p>
        </w:tc>
        <w:tc>
          <w:tcPr>
            <w:tcW w:w="1560" w:type="dxa"/>
            <w:gridSpan w:val="4"/>
          </w:tcPr>
          <w:p w14:paraId="2FCDFD53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IMSS-ISSSTE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417" w:type="dxa"/>
            <w:gridSpan w:val="4"/>
          </w:tcPr>
          <w:p w14:paraId="0C7C305F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Particular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 xml:space="preserve">) </w:t>
            </w:r>
          </w:p>
        </w:tc>
        <w:tc>
          <w:tcPr>
            <w:tcW w:w="992" w:type="dxa"/>
            <w:gridSpan w:val="4"/>
          </w:tcPr>
          <w:p w14:paraId="1358707A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Otro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5597" w:type="dxa"/>
            <w:gridSpan w:val="6"/>
          </w:tcPr>
          <w:p w14:paraId="42DFA221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Ninguno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</w:tr>
      <w:tr w:rsidR="007528CC" w:rsidRPr="00B27F89" w14:paraId="38584DF5" w14:textId="77777777" w:rsidTr="007528CC">
        <w:trPr>
          <w:trHeight w:hRule="exact" w:val="340"/>
        </w:trPr>
        <w:tc>
          <w:tcPr>
            <w:tcW w:w="1418" w:type="dxa"/>
          </w:tcPr>
          <w:p w14:paraId="1100B027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Escolaridad:</w:t>
            </w:r>
          </w:p>
        </w:tc>
        <w:tc>
          <w:tcPr>
            <w:tcW w:w="1801" w:type="dxa"/>
            <w:gridSpan w:val="5"/>
          </w:tcPr>
          <w:p w14:paraId="62728C6D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Profesional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 xml:space="preserve">)                </w:t>
            </w:r>
          </w:p>
        </w:tc>
        <w:tc>
          <w:tcPr>
            <w:tcW w:w="1609" w:type="dxa"/>
            <w:gridSpan w:val="6"/>
          </w:tcPr>
          <w:p w14:paraId="5F821DA5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Técnico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693" w:type="dxa"/>
            <w:gridSpan w:val="5"/>
          </w:tcPr>
          <w:p w14:paraId="1DB819F0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Preparatoria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526" w:type="dxa"/>
          </w:tcPr>
          <w:p w14:paraId="3AC7BB3E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Secundaria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610" w:type="dxa"/>
            <w:gridSpan w:val="2"/>
          </w:tcPr>
          <w:p w14:paraId="1B671610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Primaria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610" w:type="dxa"/>
          </w:tcPr>
          <w:p w14:paraId="5CC623CD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Ninguno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</w:tr>
      <w:tr w:rsidR="007528CC" w:rsidRPr="00B27F89" w14:paraId="3903D1E8" w14:textId="77777777" w:rsidTr="007528CC">
        <w:trPr>
          <w:trHeight w:hRule="exact" w:val="340"/>
        </w:trPr>
        <w:tc>
          <w:tcPr>
            <w:tcW w:w="11267" w:type="dxa"/>
            <w:gridSpan w:val="21"/>
          </w:tcPr>
          <w:p w14:paraId="2EB38BB8" w14:textId="77777777" w:rsidR="007528CC" w:rsidRPr="003F3EDC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3F3EDC">
              <w:rPr>
                <w:rFonts w:ascii="Lato" w:hAnsi="Lato"/>
                <w:b/>
                <w:sz w:val="20"/>
                <w:szCs w:val="20"/>
                <w:lang w:val="es-MX"/>
              </w:rPr>
              <w:t>Ocupación del beneficiario. Marca con una “X”</w:t>
            </w:r>
          </w:p>
        </w:tc>
      </w:tr>
      <w:tr w:rsidR="007528CC" w:rsidRPr="00B27F89" w14:paraId="6EBC0733" w14:textId="77777777" w:rsidTr="007528CC">
        <w:trPr>
          <w:trHeight w:hRule="exact" w:val="340"/>
        </w:trPr>
        <w:tc>
          <w:tcPr>
            <w:tcW w:w="1560" w:type="dxa"/>
            <w:gridSpan w:val="2"/>
          </w:tcPr>
          <w:p w14:paraId="629896BB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¿Empleado?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2551" w:type="dxa"/>
            <w:gridSpan w:val="7"/>
          </w:tcPr>
          <w:p w14:paraId="12DB81E4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¿Jubilado o pensionado? (</w:t>
            </w:r>
            <w:r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134" w:type="dxa"/>
            <w:gridSpan w:val="4"/>
          </w:tcPr>
          <w:p w14:paraId="0A12C845" w14:textId="77777777" w:rsidR="007528CC" w:rsidRPr="00B27F89" w:rsidRDefault="007528CC" w:rsidP="007528CC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 xml:space="preserve">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¿Otro? (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)   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851" w:type="dxa"/>
            <w:gridSpan w:val="3"/>
          </w:tcPr>
          <w:p w14:paraId="0D99BAA3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¿Cuál?</w:t>
            </w:r>
          </w:p>
        </w:tc>
        <w:tc>
          <w:tcPr>
            <w:tcW w:w="5171" w:type="dxa"/>
            <w:gridSpan w:val="5"/>
          </w:tcPr>
          <w:p w14:paraId="5D99C233" w14:textId="77777777" w:rsidR="007528CC" w:rsidRPr="00B27F89" w:rsidRDefault="007528CC" w:rsidP="007528CC">
            <w:pPr>
              <w:tabs>
                <w:tab w:val="left" w:pos="229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B27F89">
              <w:rPr>
                <w:rFonts w:ascii="Lato" w:hAnsi="Lato"/>
                <w:sz w:val="20"/>
                <w:szCs w:val="20"/>
                <w:lang w:val="es-MX"/>
              </w:rPr>
              <w:t>________________</w:t>
            </w:r>
            <w:r>
              <w:rPr>
                <w:rFonts w:ascii="Lato" w:hAnsi="Lato"/>
                <w:sz w:val="20"/>
                <w:szCs w:val="20"/>
                <w:lang w:val="es-MX"/>
              </w:rPr>
              <w:t>______________________________</w:t>
            </w:r>
            <w:r w:rsidRPr="00B27F89">
              <w:rPr>
                <w:rFonts w:ascii="Lato" w:hAnsi="Lato"/>
                <w:sz w:val="20"/>
                <w:szCs w:val="20"/>
                <w:lang w:val="es-MX"/>
              </w:rPr>
              <w:t>_</w:t>
            </w:r>
          </w:p>
        </w:tc>
      </w:tr>
      <w:tr w:rsidR="007528CC" w:rsidRPr="0040493B" w14:paraId="7C5FDB07" w14:textId="77777777" w:rsidTr="007528CC">
        <w:trPr>
          <w:trHeight w:hRule="exact" w:val="601"/>
        </w:trPr>
        <w:tc>
          <w:tcPr>
            <w:tcW w:w="11267" w:type="dxa"/>
            <w:gridSpan w:val="21"/>
            <w:tcBorders>
              <w:bottom w:val="single" w:sz="4" w:space="0" w:color="auto"/>
            </w:tcBorders>
            <w:vAlign w:val="center"/>
          </w:tcPr>
          <w:p w14:paraId="3E6D2637" w14:textId="77777777" w:rsidR="007528CC" w:rsidRPr="003A03D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b/>
                <w:sz w:val="22"/>
                <w:szCs w:val="22"/>
                <w:lang w:val="es-MX"/>
              </w:rPr>
            </w:pPr>
            <w:r w:rsidRPr="003A03D8">
              <w:rPr>
                <w:rFonts w:ascii="Lato" w:hAnsi="Lato"/>
                <w:b/>
                <w:sz w:val="22"/>
                <w:szCs w:val="22"/>
                <w:lang w:val="es-MX"/>
              </w:rPr>
              <w:t>EVALUACIÓN DE LAS PERSONAS QUE VIVEN EN EL DOMICILIO (contar con el encuestado).</w:t>
            </w:r>
          </w:p>
        </w:tc>
      </w:tr>
      <w:tr w:rsidR="007528CC" w:rsidRPr="0040493B" w14:paraId="4B9AB240" w14:textId="77777777" w:rsidTr="007528CC">
        <w:trPr>
          <w:trHeight w:hRule="exact" w:val="510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8D96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1219F8">
              <w:rPr>
                <w:rFonts w:ascii="Lato" w:hAnsi="Lato"/>
                <w:sz w:val="20"/>
                <w:szCs w:val="20"/>
                <w:lang w:val="es-MX"/>
              </w:rPr>
              <w:t>Familiares: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78A6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1219F8">
              <w:rPr>
                <w:rFonts w:ascii="Lato" w:hAnsi="Lato"/>
                <w:sz w:val="20"/>
                <w:szCs w:val="20"/>
                <w:lang w:val="es-MX"/>
              </w:rPr>
              <w:t>Parentesco: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6B3F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1219F8">
              <w:rPr>
                <w:rFonts w:ascii="Lato" w:hAnsi="Lato"/>
                <w:sz w:val="20"/>
                <w:szCs w:val="20"/>
                <w:lang w:val="es-MX"/>
              </w:rPr>
              <w:t>Edad: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BCA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1219F8">
              <w:rPr>
                <w:rFonts w:ascii="Lato" w:hAnsi="Lato"/>
                <w:sz w:val="20"/>
                <w:szCs w:val="20"/>
                <w:lang w:val="es-MX"/>
              </w:rPr>
              <w:t>Ocupación: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EE4C" w14:textId="77777777" w:rsidR="007528CC" w:rsidRPr="001219F8" w:rsidRDefault="007528CC" w:rsidP="007528CC">
            <w:pPr>
              <w:tabs>
                <w:tab w:val="left" w:pos="2295"/>
              </w:tabs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1219F8">
              <w:rPr>
                <w:rFonts w:ascii="Lato" w:hAnsi="Lato"/>
                <w:sz w:val="20"/>
                <w:szCs w:val="20"/>
                <w:lang w:val="es-MX"/>
              </w:rPr>
              <w:t>Si trabaja. ¿Cuánto dinero aporta al mes?</w:t>
            </w:r>
          </w:p>
        </w:tc>
      </w:tr>
      <w:tr w:rsidR="007528CC" w:rsidRPr="0040493B" w14:paraId="6D2EFC01" w14:textId="77777777" w:rsidTr="007528CC">
        <w:trPr>
          <w:trHeight w:hRule="exact" w:val="340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1686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BAEB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919A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EAF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BF8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  <w:tr w:rsidR="007528CC" w:rsidRPr="0040493B" w14:paraId="402B6252" w14:textId="77777777" w:rsidTr="007528CC">
        <w:trPr>
          <w:trHeight w:hRule="exact" w:val="340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412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AFC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7439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DE9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6E6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  <w:tr w:rsidR="007528CC" w:rsidRPr="0040493B" w14:paraId="679A4D2D" w14:textId="77777777" w:rsidTr="007528CC">
        <w:trPr>
          <w:trHeight w:hRule="exact" w:val="340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C98A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699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1E6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7FD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9CF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  <w:tr w:rsidR="007528CC" w:rsidRPr="0040493B" w14:paraId="1A443FF0" w14:textId="77777777" w:rsidTr="007528CC">
        <w:trPr>
          <w:trHeight w:hRule="exact" w:val="340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B587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164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888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83E1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CEC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  <w:tr w:rsidR="007528CC" w:rsidRPr="0040493B" w14:paraId="6A225B16" w14:textId="77777777" w:rsidTr="007528CC">
        <w:trPr>
          <w:trHeight w:hRule="exact" w:val="340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ABC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D240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6EE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E98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C7A8" w14:textId="77777777" w:rsidR="007528CC" w:rsidRPr="001219F8" w:rsidRDefault="007528CC" w:rsidP="007528CC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</w:tbl>
    <w:p w14:paraId="430D39C7" w14:textId="77777777" w:rsidR="00006F0F" w:rsidRPr="006856E1" w:rsidRDefault="00006F0F" w:rsidP="006856E1">
      <w:pPr>
        <w:tabs>
          <w:tab w:val="left" w:pos="3525"/>
        </w:tabs>
        <w:rPr>
          <w:rFonts w:ascii="Lato" w:hAnsi="Lato"/>
          <w:sz w:val="8"/>
          <w:szCs w:val="8"/>
          <w:lang w:val="es-MX"/>
        </w:rPr>
      </w:pPr>
    </w:p>
    <w:tbl>
      <w:tblPr>
        <w:tblStyle w:val="Tablaconcuadrcula"/>
        <w:tblpPr w:leftFromText="141" w:rightFromText="141" w:vertAnchor="text" w:horzAnchor="margin" w:tblpX="-142" w:tblpY="147"/>
        <w:tblW w:w="11057" w:type="dxa"/>
        <w:tblLayout w:type="fixed"/>
        <w:tblLook w:val="04A0" w:firstRow="1" w:lastRow="0" w:firstColumn="1" w:lastColumn="0" w:noHBand="0" w:noVBand="1"/>
      </w:tblPr>
      <w:tblGrid>
        <w:gridCol w:w="1579"/>
        <w:gridCol w:w="1406"/>
        <w:gridCol w:w="276"/>
        <w:gridCol w:w="1258"/>
        <w:gridCol w:w="1442"/>
        <w:gridCol w:w="237"/>
        <w:gridCol w:w="1021"/>
        <w:gridCol w:w="1186"/>
        <w:gridCol w:w="1488"/>
        <w:gridCol w:w="1164"/>
      </w:tblGrid>
      <w:tr w:rsidR="004F6457" w:rsidRPr="0040493B" w14:paraId="57F15937" w14:textId="77777777" w:rsidTr="007248EE">
        <w:trPr>
          <w:trHeight w:hRule="exact" w:val="369"/>
        </w:trPr>
        <w:tc>
          <w:tcPr>
            <w:tcW w:w="61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6E5883" w14:textId="77777777" w:rsidR="004F6457" w:rsidRPr="00DE27CD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</w:rPr>
            </w:pPr>
            <w:r w:rsidRPr="00DE27CD">
              <w:rPr>
                <w:rFonts w:ascii="Lato" w:hAnsi="Lato"/>
                <w:sz w:val="20"/>
                <w:szCs w:val="20"/>
              </w:rPr>
              <w:t xml:space="preserve">Total de personas que habitan en el hogar:    </w:t>
            </w:r>
            <w:r w:rsidR="003A03D8">
              <w:rPr>
                <w:rFonts w:ascii="Lato" w:hAnsi="Lato"/>
                <w:sz w:val="20"/>
                <w:szCs w:val="20"/>
              </w:rPr>
              <w:t xml:space="preserve">    </w:t>
            </w:r>
            <w:r w:rsidRPr="00DE27CD">
              <w:rPr>
                <w:rFonts w:ascii="Lato" w:hAnsi="Lato"/>
                <w:sz w:val="20"/>
                <w:szCs w:val="20"/>
              </w:rPr>
              <w:t>personas</w:t>
            </w:r>
          </w:p>
        </w:tc>
        <w:tc>
          <w:tcPr>
            <w:tcW w:w="48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695E5" w14:textId="77777777" w:rsidR="004F6457" w:rsidRPr="00DE27CD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</w:rPr>
            </w:pPr>
            <w:r w:rsidRPr="00DE27CD">
              <w:rPr>
                <w:rFonts w:ascii="Lato" w:hAnsi="Lato"/>
                <w:sz w:val="20"/>
                <w:szCs w:val="20"/>
              </w:rPr>
              <w:t>Ingreso total al mes $ _______________</w:t>
            </w:r>
          </w:p>
        </w:tc>
      </w:tr>
      <w:tr w:rsidR="004F6457" w:rsidRPr="0040493B" w14:paraId="60591B71" w14:textId="77777777" w:rsidTr="007248EE">
        <w:trPr>
          <w:trHeight w:hRule="exact" w:val="80"/>
        </w:trPr>
        <w:tc>
          <w:tcPr>
            <w:tcW w:w="61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889D1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BF3EA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</w:rPr>
            </w:pPr>
          </w:p>
        </w:tc>
      </w:tr>
      <w:tr w:rsidR="004F6457" w:rsidRPr="0040493B" w14:paraId="5C4C5E48" w14:textId="77777777" w:rsidTr="007248EE">
        <w:trPr>
          <w:trHeight w:hRule="exact" w:val="30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AA2C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Luz: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7F1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$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036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Agua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C49A" w14:textId="77777777" w:rsidR="004F6457" w:rsidRPr="0040493B" w:rsidRDefault="006856E1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 xml:space="preserve">$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1BE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Gas: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3226" w14:textId="77777777" w:rsidR="004F6457" w:rsidRPr="0040493B" w:rsidRDefault="006856E1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 xml:space="preserve">$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37A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Salud: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8795" w14:textId="77777777" w:rsidR="004F6457" w:rsidRPr="0040493B" w:rsidRDefault="006856E1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 xml:space="preserve">$ </w:t>
            </w:r>
          </w:p>
        </w:tc>
      </w:tr>
      <w:tr w:rsidR="004F6457" w:rsidRPr="0040493B" w14:paraId="0828533B" w14:textId="77777777" w:rsidTr="007248EE">
        <w:trPr>
          <w:trHeight w:hRule="exact" w:val="34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D36F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Alimentos: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3D03" w14:textId="77777777" w:rsidR="004F6457" w:rsidRPr="0040493B" w:rsidRDefault="006856E1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 xml:space="preserve">$ 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751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Transporte: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DF34" w14:textId="77777777" w:rsidR="004F6457" w:rsidRPr="0040493B" w:rsidRDefault="006856E1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 xml:space="preserve">$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B13F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Vestido: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22E" w14:textId="77777777" w:rsidR="004F6457" w:rsidRPr="0040493B" w:rsidRDefault="006856E1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 xml:space="preserve">$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5D0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Renta: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6401" w14:textId="77777777" w:rsidR="004F6457" w:rsidRPr="0040493B" w:rsidRDefault="006856E1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 xml:space="preserve">$ </w:t>
            </w:r>
          </w:p>
        </w:tc>
      </w:tr>
      <w:tr w:rsidR="004F6457" w:rsidRPr="0040493B" w14:paraId="4AAEB35C" w14:textId="77777777" w:rsidTr="007248EE">
        <w:trPr>
          <w:trHeight w:hRule="exact" w:val="33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23F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Educación: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AD20" w14:textId="77777777" w:rsidR="004F6457" w:rsidRPr="0040493B" w:rsidRDefault="006856E1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 xml:space="preserve">$ 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6DFB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 xml:space="preserve">Otro: </w:t>
            </w:r>
          </w:p>
        </w:tc>
        <w:tc>
          <w:tcPr>
            <w:tcW w:w="6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095B" w14:textId="77777777" w:rsidR="004F6457" w:rsidRPr="0040493B" w:rsidRDefault="004F6457" w:rsidP="006856E1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 xml:space="preserve">$ </w:t>
            </w:r>
          </w:p>
        </w:tc>
      </w:tr>
      <w:tr w:rsidR="007248EE" w:rsidRPr="0040493B" w14:paraId="6BCFEDC1" w14:textId="77777777" w:rsidTr="007248EE">
        <w:trPr>
          <w:trHeight w:hRule="exact" w:val="300"/>
        </w:trPr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3BF51" w14:textId="77777777" w:rsidR="007248EE" w:rsidRPr="0040493B" w:rsidRDefault="007248EE" w:rsidP="007248EE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Diferencia Ingresos y Egresos: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F59AD" w14:textId="77777777" w:rsidR="007248EE" w:rsidRPr="0040493B" w:rsidRDefault="007248EE" w:rsidP="007248EE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$</w:t>
            </w:r>
            <w:r>
              <w:rPr>
                <w:rFonts w:ascii="Lato" w:hAnsi="Lato"/>
                <w:sz w:val="20"/>
                <w:szCs w:val="20"/>
                <w:lang w:val="es-MX"/>
              </w:rPr>
              <w:t xml:space="preserve"> _______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__</w:t>
            </w:r>
            <w:r>
              <w:rPr>
                <w:rFonts w:ascii="Lato" w:hAnsi="Lato"/>
                <w:sz w:val="20"/>
                <w:szCs w:val="20"/>
                <w:lang w:val="es-MX"/>
              </w:rPr>
              <w:t>____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__</w:t>
            </w:r>
          </w:p>
        </w:tc>
      </w:tr>
      <w:tr w:rsidR="007248EE" w:rsidRPr="0040493B" w14:paraId="3336199D" w14:textId="77777777" w:rsidTr="007248EE">
        <w:trPr>
          <w:trHeight w:hRule="exact"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0EFE3" w14:textId="77777777" w:rsidR="007248EE" w:rsidRPr="0040493B" w:rsidRDefault="007248EE" w:rsidP="007248EE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5FAB29" w14:textId="77777777" w:rsidR="007248EE" w:rsidRPr="0040493B" w:rsidRDefault="007248EE" w:rsidP="007248EE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  <w:tr w:rsidR="007248EE" w:rsidRPr="0040493B" w14:paraId="3A05751F" w14:textId="77777777" w:rsidTr="007248EE">
        <w:trPr>
          <w:trHeight w:hRule="exact"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16E15" w14:textId="77777777" w:rsidR="007248EE" w:rsidRPr="0040493B" w:rsidRDefault="007248EE" w:rsidP="007248EE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68F180" w14:textId="77777777" w:rsidR="007248EE" w:rsidRPr="0040493B" w:rsidRDefault="007248EE" w:rsidP="007248EE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</w:tbl>
    <w:p w14:paraId="7E6AF3E2" w14:textId="77777777" w:rsidR="00D275A5" w:rsidRDefault="00D275A5" w:rsidP="00683701">
      <w:pPr>
        <w:tabs>
          <w:tab w:val="left" w:pos="2295"/>
        </w:tabs>
        <w:spacing w:line="276" w:lineRule="auto"/>
        <w:rPr>
          <w:rFonts w:ascii="Lato" w:hAnsi="Lato"/>
          <w:sz w:val="20"/>
          <w:szCs w:val="20"/>
          <w:lang w:val="es-MX"/>
        </w:rPr>
      </w:pPr>
    </w:p>
    <w:tbl>
      <w:tblPr>
        <w:tblStyle w:val="Tablaconcuadrcula"/>
        <w:tblpPr w:leftFromText="141" w:rightFromText="141" w:vertAnchor="text" w:horzAnchor="margin" w:tblpY="-156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940"/>
        <w:gridCol w:w="992"/>
        <w:gridCol w:w="125"/>
        <w:gridCol w:w="3703"/>
        <w:gridCol w:w="3685"/>
      </w:tblGrid>
      <w:tr w:rsidR="00D275A5" w:rsidRPr="0040493B" w14:paraId="1A325AEE" w14:textId="77777777" w:rsidTr="00D275A5">
        <w:trPr>
          <w:trHeight w:val="209"/>
        </w:trPr>
        <w:tc>
          <w:tcPr>
            <w:tcW w:w="10915" w:type="dxa"/>
            <w:gridSpan w:val="6"/>
          </w:tcPr>
          <w:p w14:paraId="681B2C32" w14:textId="77777777" w:rsidR="00D275A5" w:rsidRPr="00F62569" w:rsidRDefault="00D275A5" w:rsidP="00D275A5">
            <w:pPr>
              <w:tabs>
                <w:tab w:val="left" w:pos="2295"/>
              </w:tabs>
              <w:jc w:val="center"/>
              <w:rPr>
                <w:rFonts w:ascii="Lato" w:hAnsi="Lato"/>
                <w:b/>
                <w:sz w:val="22"/>
                <w:szCs w:val="22"/>
                <w:lang w:val="es-MX"/>
              </w:rPr>
            </w:pPr>
            <w:r w:rsidRPr="00F62569">
              <w:rPr>
                <w:rFonts w:ascii="Lato" w:hAnsi="Lato"/>
                <w:b/>
                <w:sz w:val="22"/>
                <w:szCs w:val="22"/>
                <w:lang w:val="es-MX"/>
              </w:rPr>
              <w:t>DATOS GENERALES DEL SOLICITANTE (en caso de que aplique)</w:t>
            </w:r>
          </w:p>
          <w:p w14:paraId="757B672F" w14:textId="77777777" w:rsidR="00D275A5" w:rsidRPr="0040493B" w:rsidRDefault="00D275A5" w:rsidP="00D275A5">
            <w:pPr>
              <w:tabs>
                <w:tab w:val="left" w:pos="2295"/>
              </w:tabs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  <w:tr w:rsidR="00D275A5" w:rsidRPr="0040493B" w14:paraId="6BA5E29F" w14:textId="77777777" w:rsidTr="00EB0BAD">
        <w:trPr>
          <w:trHeight w:hRule="exact" w:val="301"/>
        </w:trPr>
        <w:tc>
          <w:tcPr>
            <w:tcW w:w="3402" w:type="dxa"/>
            <w:gridSpan w:val="3"/>
          </w:tcPr>
          <w:p w14:paraId="18D722D2" w14:textId="77777777" w:rsidR="00D275A5" w:rsidRPr="00DE27CD" w:rsidRDefault="00D275A5" w:rsidP="00D275A5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Primer apellido:</w:t>
            </w:r>
          </w:p>
          <w:p w14:paraId="105F9B46" w14:textId="77777777" w:rsidR="00D275A5" w:rsidRPr="00DE27CD" w:rsidRDefault="00D275A5" w:rsidP="00D275A5">
            <w:pPr>
              <w:tabs>
                <w:tab w:val="left" w:pos="6990"/>
              </w:tabs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3828" w:type="dxa"/>
            <w:gridSpan w:val="2"/>
          </w:tcPr>
          <w:p w14:paraId="3ED47CC2" w14:textId="77777777" w:rsidR="00D275A5" w:rsidRPr="00DE27CD" w:rsidRDefault="00D275A5" w:rsidP="00D275A5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685" w:type="dxa"/>
          </w:tcPr>
          <w:p w14:paraId="78C2FE62" w14:textId="77777777" w:rsidR="00D275A5" w:rsidRPr="00DE27CD" w:rsidRDefault="00D275A5" w:rsidP="00D275A5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Nombre(s):</w:t>
            </w:r>
          </w:p>
        </w:tc>
      </w:tr>
      <w:tr w:rsidR="00D275A5" w:rsidRPr="00DE27CD" w14:paraId="1D0F3BF8" w14:textId="77777777" w:rsidTr="001439A9">
        <w:trPr>
          <w:trHeight w:hRule="exact" w:val="301"/>
        </w:trPr>
        <w:tc>
          <w:tcPr>
            <w:tcW w:w="1470" w:type="dxa"/>
          </w:tcPr>
          <w:p w14:paraId="55F3D2B0" w14:textId="77777777" w:rsidR="00D275A5" w:rsidRPr="00DE27CD" w:rsidRDefault="00D275A5" w:rsidP="00D275A5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940" w:type="dxa"/>
          </w:tcPr>
          <w:p w14:paraId="05E69D8E" w14:textId="77777777" w:rsidR="00D275A5" w:rsidRPr="00DE27CD" w:rsidRDefault="00D275A5" w:rsidP="00D275A5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H (</w:t>
            </w:r>
            <w:r w:rsidR="001439A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DE27CD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  <w:p w14:paraId="7B370E79" w14:textId="77777777" w:rsidR="00D275A5" w:rsidRPr="00DE27CD" w:rsidRDefault="00D275A5" w:rsidP="00D275A5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1117" w:type="dxa"/>
            <w:gridSpan w:val="2"/>
          </w:tcPr>
          <w:p w14:paraId="0A333983" w14:textId="77777777" w:rsidR="00D275A5" w:rsidRPr="00DE27CD" w:rsidRDefault="00D275A5" w:rsidP="001439A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M (</w:t>
            </w:r>
            <w:r w:rsidR="001439A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DE27CD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7388" w:type="dxa"/>
            <w:gridSpan w:val="2"/>
          </w:tcPr>
          <w:p w14:paraId="6A320C50" w14:textId="77777777" w:rsidR="00D275A5" w:rsidRPr="00DE27CD" w:rsidRDefault="00D275A5" w:rsidP="00D275A5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Teléfono de contacto:</w:t>
            </w:r>
          </w:p>
        </w:tc>
      </w:tr>
      <w:tr w:rsidR="00D275A5" w:rsidRPr="0040493B" w14:paraId="42B70C31" w14:textId="77777777" w:rsidTr="001439A9">
        <w:trPr>
          <w:trHeight w:hRule="exact" w:val="301"/>
        </w:trPr>
        <w:tc>
          <w:tcPr>
            <w:tcW w:w="1470" w:type="dxa"/>
            <w:vAlign w:val="center"/>
          </w:tcPr>
          <w:p w14:paraId="6C7C69F0" w14:textId="77777777" w:rsidR="00D275A5" w:rsidRPr="00DE27CD" w:rsidRDefault="00D275A5" w:rsidP="00D275A5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Parentesco:</w:t>
            </w:r>
          </w:p>
        </w:tc>
        <w:tc>
          <w:tcPr>
            <w:tcW w:w="940" w:type="dxa"/>
            <w:vAlign w:val="center"/>
          </w:tcPr>
          <w:p w14:paraId="7BF91C03" w14:textId="77777777" w:rsidR="00D275A5" w:rsidRPr="00DE27CD" w:rsidRDefault="00D275A5" w:rsidP="001439A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SI (</w:t>
            </w:r>
            <w:r w:rsidR="001439A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DE27CD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117" w:type="dxa"/>
            <w:gridSpan w:val="2"/>
            <w:vAlign w:val="center"/>
          </w:tcPr>
          <w:p w14:paraId="1EB49ACC" w14:textId="77777777" w:rsidR="00D275A5" w:rsidRPr="00DE27CD" w:rsidRDefault="00D275A5" w:rsidP="001439A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NO (</w:t>
            </w:r>
            <w:r w:rsidR="001439A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DE27CD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7388" w:type="dxa"/>
            <w:gridSpan w:val="2"/>
            <w:vAlign w:val="center"/>
          </w:tcPr>
          <w:p w14:paraId="11A359C1" w14:textId="77777777" w:rsidR="00D275A5" w:rsidRPr="00DE27CD" w:rsidRDefault="00D275A5" w:rsidP="00D275A5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¿Cuál? ____________</w:t>
            </w:r>
          </w:p>
        </w:tc>
      </w:tr>
    </w:tbl>
    <w:tbl>
      <w:tblPr>
        <w:tblStyle w:val="Tablaconcuadrcula"/>
        <w:tblpPr w:leftFromText="141" w:rightFromText="141" w:vertAnchor="text" w:horzAnchor="margin" w:tblpY="147"/>
        <w:tblW w:w="10920" w:type="dxa"/>
        <w:tblLayout w:type="fixed"/>
        <w:tblLook w:val="04A0" w:firstRow="1" w:lastRow="0" w:firstColumn="1" w:lastColumn="0" w:noHBand="0" w:noVBand="1"/>
      </w:tblPr>
      <w:tblGrid>
        <w:gridCol w:w="2764"/>
        <w:gridCol w:w="1682"/>
        <w:gridCol w:w="764"/>
        <w:gridCol w:w="1835"/>
        <w:gridCol w:w="564"/>
        <w:gridCol w:w="2503"/>
        <w:gridCol w:w="808"/>
      </w:tblGrid>
      <w:tr w:rsidR="0040493B" w:rsidRPr="0040493B" w14:paraId="658734BD" w14:textId="77777777" w:rsidTr="0040493B">
        <w:trPr>
          <w:trHeight w:hRule="exact" w:val="225"/>
        </w:trPr>
        <w:tc>
          <w:tcPr>
            <w:tcW w:w="109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5B8DCB" w14:textId="77777777" w:rsidR="0040493B" w:rsidRDefault="0040493B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b/>
                <w:sz w:val="22"/>
                <w:szCs w:val="22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ab/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ab/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ab/>
            </w:r>
            <w:r w:rsidRPr="00F62569">
              <w:rPr>
                <w:rFonts w:ascii="Lato" w:hAnsi="Lato"/>
                <w:b/>
                <w:sz w:val="22"/>
                <w:szCs w:val="22"/>
                <w:lang w:val="es-MX"/>
              </w:rPr>
              <w:t>EVALUACIÓN DE LA SEGURIDAD EN LA VIVIENDA</w:t>
            </w:r>
          </w:p>
          <w:p w14:paraId="6A5B5DFD" w14:textId="77777777" w:rsidR="00F62569" w:rsidRDefault="00F62569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b/>
                <w:sz w:val="22"/>
                <w:szCs w:val="22"/>
                <w:lang w:val="es-MX"/>
              </w:rPr>
            </w:pPr>
          </w:p>
          <w:p w14:paraId="4E31AA6C" w14:textId="77777777" w:rsidR="00F62569" w:rsidRDefault="00F62569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b/>
                <w:sz w:val="22"/>
                <w:szCs w:val="22"/>
                <w:lang w:val="es-MX"/>
              </w:rPr>
            </w:pPr>
          </w:p>
          <w:p w14:paraId="6263C035" w14:textId="77777777" w:rsidR="00F62569" w:rsidRDefault="00F62569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b/>
                <w:sz w:val="22"/>
                <w:szCs w:val="22"/>
                <w:lang w:val="es-MX"/>
              </w:rPr>
            </w:pPr>
          </w:p>
          <w:p w14:paraId="27D19C54" w14:textId="77777777" w:rsidR="00F62569" w:rsidRDefault="00F62569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b/>
                <w:sz w:val="22"/>
                <w:szCs w:val="22"/>
                <w:lang w:val="es-MX"/>
              </w:rPr>
            </w:pPr>
          </w:p>
          <w:p w14:paraId="2F670BA6" w14:textId="77777777" w:rsidR="00F62569" w:rsidRDefault="00F62569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b/>
                <w:sz w:val="22"/>
                <w:szCs w:val="22"/>
                <w:lang w:val="es-MX"/>
              </w:rPr>
            </w:pPr>
          </w:p>
          <w:p w14:paraId="1F369D93" w14:textId="77777777" w:rsidR="00F62569" w:rsidRDefault="00F62569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b/>
                <w:sz w:val="22"/>
                <w:szCs w:val="22"/>
                <w:lang w:val="es-MX"/>
              </w:rPr>
            </w:pPr>
          </w:p>
          <w:p w14:paraId="0D47C1B5" w14:textId="77777777" w:rsidR="00F62569" w:rsidRDefault="00F62569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b/>
                <w:sz w:val="22"/>
                <w:szCs w:val="22"/>
                <w:lang w:val="es-MX"/>
              </w:rPr>
            </w:pPr>
          </w:p>
          <w:p w14:paraId="14DF042A" w14:textId="77777777" w:rsidR="00F62569" w:rsidRDefault="00F62569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b/>
                <w:sz w:val="22"/>
                <w:szCs w:val="22"/>
                <w:lang w:val="es-MX"/>
              </w:rPr>
            </w:pPr>
          </w:p>
          <w:p w14:paraId="4AAF76B4" w14:textId="77777777" w:rsidR="00F62569" w:rsidRPr="00F62569" w:rsidRDefault="00F62569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b/>
                <w:sz w:val="22"/>
                <w:szCs w:val="22"/>
                <w:lang w:val="es-MX"/>
              </w:rPr>
            </w:pPr>
          </w:p>
          <w:p w14:paraId="4869C11D" w14:textId="77777777" w:rsidR="0040493B" w:rsidRPr="0040493B" w:rsidRDefault="0040493B" w:rsidP="0040493B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1C225AB1" w14:textId="77777777" w:rsidR="0040493B" w:rsidRPr="0040493B" w:rsidRDefault="0040493B" w:rsidP="0040493B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6CFDF404" w14:textId="77777777" w:rsidR="0040493B" w:rsidRPr="0040493B" w:rsidRDefault="0040493B" w:rsidP="0040493B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Evaluación de Seguridad de la Vivienda.</w:t>
            </w:r>
          </w:p>
        </w:tc>
      </w:tr>
      <w:tr w:rsidR="00F62569" w:rsidRPr="0040493B" w14:paraId="6B25C4CA" w14:textId="77777777" w:rsidTr="0040493B">
        <w:trPr>
          <w:trHeight w:hRule="exact" w:val="225"/>
        </w:trPr>
        <w:tc>
          <w:tcPr>
            <w:tcW w:w="109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FF1719" w14:textId="77777777" w:rsidR="00F62569" w:rsidRPr="0040493B" w:rsidRDefault="00F62569" w:rsidP="0040493B">
            <w:pPr>
              <w:tabs>
                <w:tab w:val="left" w:pos="1725"/>
                <w:tab w:val="left" w:pos="2295"/>
                <w:tab w:val="center" w:pos="5375"/>
              </w:tabs>
              <w:spacing w:line="276" w:lineRule="auto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  <w:tr w:rsidR="0040493B" w:rsidRPr="0040493B" w14:paraId="21C82005" w14:textId="77777777" w:rsidTr="0040493B">
        <w:trPr>
          <w:trHeight w:val="378"/>
        </w:trPr>
        <w:tc>
          <w:tcPr>
            <w:tcW w:w="10920" w:type="dxa"/>
            <w:gridSpan w:val="7"/>
            <w:vAlign w:val="center"/>
          </w:tcPr>
          <w:p w14:paraId="22FB67C1" w14:textId="77777777" w:rsidR="0040493B" w:rsidRPr="00F62569" w:rsidRDefault="0040493B" w:rsidP="0040493B">
            <w:pPr>
              <w:tabs>
                <w:tab w:val="left" w:pos="2295"/>
              </w:tabs>
              <w:spacing w:line="360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F62569">
              <w:rPr>
                <w:rFonts w:ascii="Lato" w:hAnsi="Lato"/>
                <w:sz w:val="20"/>
                <w:szCs w:val="20"/>
                <w:lang w:val="es-MX"/>
              </w:rPr>
              <w:t>Características:</w:t>
            </w:r>
          </w:p>
        </w:tc>
      </w:tr>
      <w:tr w:rsidR="0040493B" w:rsidRPr="0040493B" w14:paraId="25136F71" w14:textId="77777777" w:rsidTr="0040493B">
        <w:trPr>
          <w:trHeight w:val="378"/>
        </w:trPr>
        <w:tc>
          <w:tcPr>
            <w:tcW w:w="2764" w:type="dxa"/>
            <w:vAlign w:val="center"/>
          </w:tcPr>
          <w:p w14:paraId="15812F8B" w14:textId="77777777" w:rsidR="0040493B" w:rsidRPr="0040493B" w:rsidRDefault="0040493B" w:rsidP="0040493B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¿De qué material es la mayor parte del piso de la vivienda?:</w:t>
            </w:r>
          </w:p>
        </w:tc>
        <w:tc>
          <w:tcPr>
            <w:tcW w:w="1682" w:type="dxa"/>
            <w:vAlign w:val="center"/>
          </w:tcPr>
          <w:p w14:paraId="1809A52A" w14:textId="77777777" w:rsidR="0040493B" w:rsidRPr="0040493B" w:rsidRDefault="0040493B" w:rsidP="00F62569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¿Tierra?</w:t>
            </w:r>
          </w:p>
        </w:tc>
        <w:tc>
          <w:tcPr>
            <w:tcW w:w="764" w:type="dxa"/>
            <w:vAlign w:val="center"/>
          </w:tcPr>
          <w:p w14:paraId="4512028A" w14:textId="77777777" w:rsidR="0040493B" w:rsidRPr="0040493B" w:rsidRDefault="0040493B" w:rsidP="00F62569">
            <w:pPr>
              <w:tabs>
                <w:tab w:val="left" w:pos="2295"/>
              </w:tabs>
              <w:spacing w:line="360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835" w:type="dxa"/>
            <w:vAlign w:val="center"/>
          </w:tcPr>
          <w:p w14:paraId="5EF85082" w14:textId="77777777" w:rsidR="0040493B" w:rsidRPr="0040493B" w:rsidRDefault="0040493B" w:rsidP="00F62569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¿Cemento?</w:t>
            </w:r>
          </w:p>
        </w:tc>
        <w:tc>
          <w:tcPr>
            <w:tcW w:w="564" w:type="dxa"/>
            <w:vAlign w:val="center"/>
          </w:tcPr>
          <w:p w14:paraId="77356609" w14:textId="77777777" w:rsidR="0040493B" w:rsidRPr="0040493B" w:rsidRDefault="0040493B" w:rsidP="00F62569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2503" w:type="dxa"/>
            <w:vAlign w:val="center"/>
          </w:tcPr>
          <w:p w14:paraId="56986D2A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 xml:space="preserve">Mosaico, madera y otro recubrimiento  </w:t>
            </w:r>
          </w:p>
        </w:tc>
        <w:tc>
          <w:tcPr>
            <w:tcW w:w="808" w:type="dxa"/>
            <w:vAlign w:val="center"/>
          </w:tcPr>
          <w:p w14:paraId="30A0D4E0" w14:textId="77777777" w:rsidR="0040493B" w:rsidRPr="0040493B" w:rsidRDefault="0040493B" w:rsidP="00F62569">
            <w:pPr>
              <w:tabs>
                <w:tab w:val="left" w:pos="2295"/>
              </w:tabs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</w:tr>
      <w:tr w:rsidR="0040493B" w:rsidRPr="0040493B" w14:paraId="2F96394D" w14:textId="77777777" w:rsidTr="0040493B">
        <w:trPr>
          <w:trHeight w:val="378"/>
        </w:trPr>
        <w:tc>
          <w:tcPr>
            <w:tcW w:w="2764" w:type="dxa"/>
            <w:vAlign w:val="center"/>
          </w:tcPr>
          <w:p w14:paraId="75A70243" w14:textId="77777777" w:rsidR="0040493B" w:rsidRPr="0040493B" w:rsidRDefault="0040493B" w:rsidP="0040493B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¿De qué material es la mayor parte del techo de la vivienda?:</w:t>
            </w:r>
          </w:p>
        </w:tc>
        <w:tc>
          <w:tcPr>
            <w:tcW w:w="1682" w:type="dxa"/>
            <w:vAlign w:val="center"/>
          </w:tcPr>
          <w:p w14:paraId="230EB7BB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 xml:space="preserve">¿Cartón, tela, llantas, </w:t>
            </w:r>
            <w:proofErr w:type="spellStart"/>
            <w:r w:rsidRPr="0040493B">
              <w:rPr>
                <w:rFonts w:ascii="Lato" w:hAnsi="Lato"/>
                <w:sz w:val="20"/>
                <w:szCs w:val="20"/>
                <w:lang w:val="es-MX"/>
              </w:rPr>
              <w:t>huano</w:t>
            </w:r>
            <w:proofErr w:type="spellEnd"/>
            <w:r w:rsidRPr="0040493B">
              <w:rPr>
                <w:rFonts w:ascii="Lato" w:hAnsi="Lato"/>
                <w:sz w:val="20"/>
                <w:szCs w:val="20"/>
                <w:lang w:val="es-MX"/>
              </w:rPr>
              <w:t>?</w:t>
            </w:r>
          </w:p>
        </w:tc>
        <w:tc>
          <w:tcPr>
            <w:tcW w:w="764" w:type="dxa"/>
            <w:vAlign w:val="center"/>
          </w:tcPr>
          <w:p w14:paraId="06AB5049" w14:textId="77777777" w:rsidR="0040493B" w:rsidRPr="0040493B" w:rsidRDefault="0040493B" w:rsidP="00F62569">
            <w:pPr>
              <w:tabs>
                <w:tab w:val="left" w:pos="2295"/>
              </w:tabs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835" w:type="dxa"/>
            <w:vAlign w:val="center"/>
          </w:tcPr>
          <w:p w14:paraId="7533C1B4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¿Asbesto, tabla roca, madera?</w:t>
            </w:r>
          </w:p>
        </w:tc>
        <w:tc>
          <w:tcPr>
            <w:tcW w:w="564" w:type="dxa"/>
            <w:vAlign w:val="center"/>
          </w:tcPr>
          <w:p w14:paraId="5D9B17A4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2503" w:type="dxa"/>
            <w:vAlign w:val="center"/>
          </w:tcPr>
          <w:p w14:paraId="21E6D528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 xml:space="preserve">Concreto, piedra o cemento, ladrillo, block </w:t>
            </w:r>
          </w:p>
        </w:tc>
        <w:tc>
          <w:tcPr>
            <w:tcW w:w="808" w:type="dxa"/>
            <w:vAlign w:val="center"/>
          </w:tcPr>
          <w:p w14:paraId="2F8C2C8F" w14:textId="77777777" w:rsidR="0040493B" w:rsidRPr="0040493B" w:rsidRDefault="0040493B" w:rsidP="00F62569">
            <w:pPr>
              <w:tabs>
                <w:tab w:val="left" w:pos="2295"/>
              </w:tabs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</w:tr>
      <w:tr w:rsidR="0040493B" w:rsidRPr="0040493B" w14:paraId="592A2AC4" w14:textId="77777777" w:rsidTr="0040493B">
        <w:trPr>
          <w:trHeight w:val="378"/>
        </w:trPr>
        <w:tc>
          <w:tcPr>
            <w:tcW w:w="2764" w:type="dxa"/>
            <w:vAlign w:val="center"/>
          </w:tcPr>
          <w:p w14:paraId="31210029" w14:textId="77777777" w:rsidR="0040493B" w:rsidRPr="0040493B" w:rsidRDefault="0040493B" w:rsidP="0040493B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¿Qué utiliza para cocinar?:</w:t>
            </w:r>
          </w:p>
        </w:tc>
        <w:tc>
          <w:tcPr>
            <w:tcW w:w="1682" w:type="dxa"/>
            <w:vAlign w:val="center"/>
          </w:tcPr>
          <w:p w14:paraId="5A0FFFC8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¿Carbón o leña?</w:t>
            </w:r>
          </w:p>
        </w:tc>
        <w:tc>
          <w:tcPr>
            <w:tcW w:w="764" w:type="dxa"/>
            <w:vAlign w:val="center"/>
          </w:tcPr>
          <w:p w14:paraId="32D48229" w14:textId="77777777" w:rsidR="0040493B" w:rsidRPr="0040493B" w:rsidRDefault="0040493B" w:rsidP="00F62569">
            <w:pPr>
              <w:tabs>
                <w:tab w:val="left" w:pos="2295"/>
              </w:tabs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835" w:type="dxa"/>
            <w:vAlign w:val="center"/>
          </w:tcPr>
          <w:p w14:paraId="1D9224F4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¿Gas?</w:t>
            </w:r>
          </w:p>
        </w:tc>
        <w:tc>
          <w:tcPr>
            <w:tcW w:w="564" w:type="dxa"/>
            <w:vAlign w:val="center"/>
          </w:tcPr>
          <w:p w14:paraId="0AA0781D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2503" w:type="dxa"/>
            <w:vAlign w:val="center"/>
          </w:tcPr>
          <w:p w14:paraId="492CB159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Electricidad (parrilla eléctrica, microondas)</w:t>
            </w:r>
          </w:p>
        </w:tc>
        <w:tc>
          <w:tcPr>
            <w:tcW w:w="808" w:type="dxa"/>
            <w:vAlign w:val="center"/>
          </w:tcPr>
          <w:p w14:paraId="529C81BE" w14:textId="77777777" w:rsidR="0040493B" w:rsidRPr="0040493B" w:rsidRDefault="0040493B" w:rsidP="00F62569">
            <w:pPr>
              <w:tabs>
                <w:tab w:val="left" w:pos="2295"/>
              </w:tabs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</w:tr>
      <w:tr w:rsidR="0040493B" w:rsidRPr="0040493B" w14:paraId="0B699C71" w14:textId="77777777" w:rsidTr="0040493B">
        <w:trPr>
          <w:trHeight w:val="378"/>
        </w:trPr>
        <w:tc>
          <w:tcPr>
            <w:tcW w:w="2764" w:type="dxa"/>
            <w:vAlign w:val="center"/>
          </w:tcPr>
          <w:p w14:paraId="41B78BC0" w14:textId="77777777" w:rsidR="0040493B" w:rsidRPr="0040493B" w:rsidRDefault="0040493B" w:rsidP="0040493B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¿La vivienda es?:</w:t>
            </w:r>
          </w:p>
        </w:tc>
        <w:tc>
          <w:tcPr>
            <w:tcW w:w="1682" w:type="dxa"/>
            <w:vAlign w:val="center"/>
          </w:tcPr>
          <w:p w14:paraId="397929D4" w14:textId="77777777" w:rsidR="0040493B" w:rsidRPr="0040493B" w:rsidRDefault="0040493B" w:rsidP="00F62569">
            <w:pPr>
              <w:tabs>
                <w:tab w:val="left" w:pos="2295"/>
              </w:tabs>
              <w:spacing w:line="360" w:lineRule="auto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¿Rentada?</w:t>
            </w:r>
          </w:p>
        </w:tc>
        <w:tc>
          <w:tcPr>
            <w:tcW w:w="764" w:type="dxa"/>
            <w:vAlign w:val="center"/>
          </w:tcPr>
          <w:p w14:paraId="78468520" w14:textId="77777777" w:rsidR="0040493B" w:rsidRPr="0040493B" w:rsidRDefault="0040493B" w:rsidP="00F62569">
            <w:pPr>
              <w:tabs>
                <w:tab w:val="left" w:pos="2295"/>
              </w:tabs>
              <w:spacing w:line="360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835" w:type="dxa"/>
            <w:vAlign w:val="center"/>
          </w:tcPr>
          <w:p w14:paraId="446E1808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¿Prestada?</w:t>
            </w:r>
          </w:p>
        </w:tc>
        <w:tc>
          <w:tcPr>
            <w:tcW w:w="564" w:type="dxa"/>
            <w:vAlign w:val="center"/>
          </w:tcPr>
          <w:p w14:paraId="4E9CCB0A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2503" w:type="dxa"/>
            <w:vAlign w:val="center"/>
          </w:tcPr>
          <w:p w14:paraId="70261A31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 xml:space="preserve">¿Propia o de alguna persona que vive en el hogar? </w:t>
            </w:r>
          </w:p>
        </w:tc>
        <w:tc>
          <w:tcPr>
            <w:tcW w:w="808" w:type="dxa"/>
            <w:vAlign w:val="center"/>
          </w:tcPr>
          <w:p w14:paraId="00C7C8A9" w14:textId="77777777" w:rsidR="0040493B" w:rsidRPr="0040493B" w:rsidRDefault="0040493B" w:rsidP="00F62569">
            <w:pPr>
              <w:tabs>
                <w:tab w:val="left" w:pos="2295"/>
              </w:tabs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</w:tr>
      <w:tr w:rsidR="0040493B" w:rsidRPr="0040493B" w14:paraId="52211A5D" w14:textId="77777777" w:rsidTr="0040493B">
        <w:trPr>
          <w:trHeight w:val="378"/>
        </w:trPr>
        <w:tc>
          <w:tcPr>
            <w:tcW w:w="2764" w:type="dxa"/>
            <w:vAlign w:val="center"/>
          </w:tcPr>
          <w:p w14:paraId="6DA3527F" w14:textId="77777777" w:rsidR="0040493B" w:rsidRPr="0040493B" w:rsidRDefault="0040493B" w:rsidP="0040493B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¿Qué servicio sanitario utiliza?</w:t>
            </w:r>
          </w:p>
        </w:tc>
        <w:tc>
          <w:tcPr>
            <w:tcW w:w="1682" w:type="dxa"/>
            <w:vAlign w:val="center"/>
          </w:tcPr>
          <w:p w14:paraId="2DA0C75D" w14:textId="77777777" w:rsidR="0040493B" w:rsidRPr="0040493B" w:rsidRDefault="00DE27CD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>
              <w:rPr>
                <w:rFonts w:ascii="Lato" w:hAnsi="Lato"/>
                <w:sz w:val="20"/>
                <w:szCs w:val="20"/>
                <w:lang w:val="es-MX"/>
              </w:rPr>
              <w:t>Ningún  servicio sanitario</w:t>
            </w:r>
          </w:p>
        </w:tc>
        <w:tc>
          <w:tcPr>
            <w:tcW w:w="764" w:type="dxa"/>
            <w:vAlign w:val="center"/>
          </w:tcPr>
          <w:p w14:paraId="0C0D0857" w14:textId="77777777" w:rsidR="0040493B" w:rsidRPr="0040493B" w:rsidRDefault="0040493B" w:rsidP="00F62569">
            <w:pPr>
              <w:tabs>
                <w:tab w:val="left" w:pos="2295"/>
              </w:tabs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1835" w:type="dxa"/>
            <w:vAlign w:val="center"/>
          </w:tcPr>
          <w:p w14:paraId="6B05A501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¿Letrina o inodoro?</w:t>
            </w:r>
          </w:p>
        </w:tc>
        <w:tc>
          <w:tcPr>
            <w:tcW w:w="564" w:type="dxa"/>
            <w:vAlign w:val="center"/>
          </w:tcPr>
          <w:p w14:paraId="5298086E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  <w:tc>
          <w:tcPr>
            <w:tcW w:w="2503" w:type="dxa"/>
            <w:vAlign w:val="center"/>
          </w:tcPr>
          <w:p w14:paraId="2D88418C" w14:textId="77777777" w:rsidR="0040493B" w:rsidRPr="0040493B" w:rsidRDefault="0040493B" w:rsidP="00F62569">
            <w:pPr>
              <w:tabs>
                <w:tab w:val="left" w:pos="2295"/>
              </w:tabs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 xml:space="preserve">Excusado o sanitario </w:t>
            </w:r>
          </w:p>
        </w:tc>
        <w:tc>
          <w:tcPr>
            <w:tcW w:w="808" w:type="dxa"/>
            <w:vAlign w:val="center"/>
          </w:tcPr>
          <w:p w14:paraId="5F476CAD" w14:textId="77777777" w:rsidR="0040493B" w:rsidRPr="0040493B" w:rsidRDefault="0040493B" w:rsidP="00F62569">
            <w:pPr>
              <w:tabs>
                <w:tab w:val="left" w:pos="2295"/>
              </w:tabs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(</w:t>
            </w:r>
            <w:r w:rsidR="00F62569">
              <w:rPr>
                <w:rFonts w:ascii="Lato" w:hAnsi="Lato"/>
                <w:sz w:val="20"/>
                <w:szCs w:val="20"/>
                <w:lang w:val="es-MX"/>
              </w:rPr>
              <w:t xml:space="preserve">   </w:t>
            </w:r>
            <w:r w:rsidRPr="0040493B">
              <w:rPr>
                <w:rFonts w:ascii="Lato" w:hAnsi="Lato"/>
                <w:sz w:val="20"/>
                <w:szCs w:val="20"/>
                <w:lang w:val="es-MX"/>
              </w:rPr>
              <w:t>)</w:t>
            </w:r>
          </w:p>
        </w:tc>
      </w:tr>
    </w:tbl>
    <w:p w14:paraId="5AFD42BE" w14:textId="77777777" w:rsidR="002D70A7" w:rsidRPr="0040493B" w:rsidRDefault="002D70A7" w:rsidP="00AB4B9A">
      <w:pPr>
        <w:tabs>
          <w:tab w:val="left" w:pos="2295"/>
        </w:tabs>
        <w:spacing w:line="276" w:lineRule="auto"/>
        <w:rPr>
          <w:rFonts w:ascii="Lato" w:hAnsi="Lato"/>
          <w:sz w:val="20"/>
          <w:szCs w:val="20"/>
        </w:rPr>
      </w:pPr>
    </w:p>
    <w:p w14:paraId="40F64E83" w14:textId="77777777" w:rsidR="002D70A7" w:rsidRPr="0040493B" w:rsidRDefault="002D70A7" w:rsidP="00AB4B9A">
      <w:pPr>
        <w:tabs>
          <w:tab w:val="left" w:pos="2295"/>
        </w:tabs>
        <w:spacing w:line="276" w:lineRule="auto"/>
        <w:rPr>
          <w:rFonts w:ascii="Lato" w:hAnsi="Lato"/>
          <w:sz w:val="20"/>
          <w:szCs w:val="20"/>
        </w:rPr>
      </w:pPr>
    </w:p>
    <w:p w14:paraId="442EC91D" w14:textId="77777777" w:rsidR="00AB4B9A" w:rsidRPr="0040493B" w:rsidRDefault="00AB4B9A" w:rsidP="00AB4B9A">
      <w:pPr>
        <w:tabs>
          <w:tab w:val="left" w:pos="2295"/>
        </w:tabs>
        <w:spacing w:line="276" w:lineRule="auto"/>
        <w:rPr>
          <w:rFonts w:ascii="Lato" w:hAnsi="Lato"/>
          <w:sz w:val="20"/>
          <w:szCs w:val="20"/>
          <w:lang w:val="es-MX"/>
        </w:rPr>
        <w:sectPr w:rsidR="00AB4B9A" w:rsidRPr="0040493B" w:rsidSect="0040493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18" w:right="567" w:bottom="1418" w:left="737" w:header="0" w:footer="1242" w:gutter="0"/>
          <w:cols w:space="708"/>
          <w:docGrid w:linePitch="360"/>
        </w:sectPr>
      </w:pPr>
    </w:p>
    <w:tbl>
      <w:tblPr>
        <w:tblStyle w:val="Tablaconcuadrcula"/>
        <w:tblW w:w="11008" w:type="dxa"/>
        <w:tblInd w:w="-289" w:type="dxa"/>
        <w:tblLook w:val="04A0" w:firstRow="1" w:lastRow="0" w:firstColumn="1" w:lastColumn="0" w:noHBand="0" w:noVBand="1"/>
      </w:tblPr>
      <w:tblGrid>
        <w:gridCol w:w="11008"/>
      </w:tblGrid>
      <w:tr w:rsidR="00AB4B9A" w:rsidRPr="0040493B" w14:paraId="05BF4862" w14:textId="77777777" w:rsidTr="00E47835">
        <w:trPr>
          <w:trHeight w:val="284"/>
        </w:trPr>
        <w:tc>
          <w:tcPr>
            <w:tcW w:w="1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E628FD" w14:textId="77777777" w:rsidR="00AB4B9A" w:rsidRPr="00F62569" w:rsidRDefault="005B401B" w:rsidP="00F848BF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b/>
                <w:sz w:val="22"/>
                <w:szCs w:val="22"/>
                <w:lang w:val="es-MX"/>
              </w:rPr>
            </w:pPr>
            <w:r w:rsidRPr="00F62569">
              <w:rPr>
                <w:rFonts w:ascii="Lato" w:hAnsi="Lato"/>
                <w:b/>
                <w:sz w:val="22"/>
                <w:szCs w:val="22"/>
                <w:lang w:val="es-MX"/>
              </w:rPr>
              <w:t>OBSE</w:t>
            </w:r>
            <w:r w:rsidR="008C0DC9" w:rsidRPr="00F62569">
              <w:rPr>
                <w:rFonts w:ascii="Lato" w:hAnsi="Lato"/>
                <w:b/>
                <w:sz w:val="22"/>
                <w:szCs w:val="22"/>
                <w:lang w:val="es-MX"/>
              </w:rPr>
              <w:t>R</w:t>
            </w:r>
            <w:r w:rsidRPr="00F62569">
              <w:rPr>
                <w:rFonts w:ascii="Lato" w:hAnsi="Lato"/>
                <w:b/>
                <w:sz w:val="22"/>
                <w:szCs w:val="22"/>
                <w:lang w:val="es-MX"/>
              </w:rPr>
              <w:t>VACIONES</w:t>
            </w:r>
            <w:r w:rsidR="00AB4B9A" w:rsidRPr="00F62569">
              <w:rPr>
                <w:rFonts w:ascii="Lato" w:hAnsi="Lato"/>
                <w:b/>
                <w:sz w:val="22"/>
                <w:szCs w:val="22"/>
                <w:lang w:val="es-MX"/>
              </w:rPr>
              <w:t>:</w:t>
            </w:r>
          </w:p>
        </w:tc>
      </w:tr>
      <w:tr w:rsidR="00AB4B9A" w:rsidRPr="0040493B" w14:paraId="2B506634" w14:textId="77777777" w:rsidTr="00E47835">
        <w:trPr>
          <w:trHeight w:val="1718"/>
        </w:trPr>
        <w:tc>
          <w:tcPr>
            <w:tcW w:w="11008" w:type="dxa"/>
            <w:tcBorders>
              <w:top w:val="single" w:sz="4" w:space="0" w:color="auto"/>
            </w:tcBorders>
          </w:tcPr>
          <w:p w14:paraId="16487C3F" w14:textId="77777777" w:rsidR="00F848BF" w:rsidRPr="0040493B" w:rsidRDefault="00F848BF" w:rsidP="00EE3FF2">
            <w:pPr>
              <w:tabs>
                <w:tab w:val="left" w:pos="2295"/>
              </w:tabs>
              <w:spacing w:line="276" w:lineRule="auto"/>
              <w:jc w:val="both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75D3298B" w14:textId="77777777" w:rsidR="009E2084" w:rsidRDefault="009E2084" w:rsidP="00514398">
            <w:pPr>
              <w:tabs>
                <w:tab w:val="left" w:pos="2295"/>
              </w:tabs>
              <w:spacing w:line="276" w:lineRule="auto"/>
              <w:jc w:val="both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40ED9D3A" w14:textId="77777777" w:rsidR="00DE27CD" w:rsidRDefault="00DE27CD" w:rsidP="00514398">
            <w:pPr>
              <w:tabs>
                <w:tab w:val="left" w:pos="2295"/>
              </w:tabs>
              <w:spacing w:line="276" w:lineRule="auto"/>
              <w:jc w:val="both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76B58AEA" w14:textId="77777777" w:rsidR="00DE27CD" w:rsidRDefault="00DE27CD" w:rsidP="00514398">
            <w:pPr>
              <w:tabs>
                <w:tab w:val="left" w:pos="2295"/>
              </w:tabs>
              <w:spacing w:line="276" w:lineRule="auto"/>
              <w:jc w:val="both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2D9F32D6" w14:textId="77777777" w:rsidR="00DE27CD" w:rsidRDefault="00DE27CD" w:rsidP="00514398">
            <w:pPr>
              <w:tabs>
                <w:tab w:val="left" w:pos="2295"/>
              </w:tabs>
              <w:spacing w:line="276" w:lineRule="auto"/>
              <w:jc w:val="both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4F6E1116" w14:textId="77777777" w:rsidR="00DE27CD" w:rsidRDefault="00DE27CD" w:rsidP="00514398">
            <w:pPr>
              <w:tabs>
                <w:tab w:val="left" w:pos="2295"/>
              </w:tabs>
              <w:spacing w:line="276" w:lineRule="auto"/>
              <w:jc w:val="both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4C924E8F" w14:textId="77777777" w:rsidR="00DE27CD" w:rsidRDefault="00DE27CD" w:rsidP="00514398">
            <w:pPr>
              <w:tabs>
                <w:tab w:val="left" w:pos="2295"/>
              </w:tabs>
              <w:spacing w:line="276" w:lineRule="auto"/>
              <w:jc w:val="both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23DCAE6D" w14:textId="77777777" w:rsidR="00DE27CD" w:rsidRDefault="00DE27CD" w:rsidP="00514398">
            <w:pPr>
              <w:tabs>
                <w:tab w:val="left" w:pos="2295"/>
              </w:tabs>
              <w:spacing w:line="276" w:lineRule="auto"/>
              <w:jc w:val="both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641C4358" w14:textId="77777777" w:rsidR="00DE27CD" w:rsidRPr="0040493B" w:rsidRDefault="00DE27CD" w:rsidP="00514398">
            <w:pPr>
              <w:tabs>
                <w:tab w:val="left" w:pos="2295"/>
              </w:tabs>
              <w:spacing w:line="276" w:lineRule="auto"/>
              <w:jc w:val="both"/>
              <w:rPr>
                <w:rFonts w:ascii="Lato" w:hAnsi="Lato"/>
                <w:sz w:val="20"/>
                <w:szCs w:val="20"/>
                <w:lang w:val="es-MX"/>
              </w:rPr>
            </w:pPr>
          </w:p>
        </w:tc>
      </w:tr>
    </w:tbl>
    <w:p w14:paraId="466DAD8F" w14:textId="77777777" w:rsidR="0040493B" w:rsidRDefault="0040493B" w:rsidP="00AB4B9A">
      <w:pPr>
        <w:tabs>
          <w:tab w:val="left" w:pos="2295"/>
        </w:tabs>
        <w:spacing w:line="276" w:lineRule="auto"/>
        <w:rPr>
          <w:rFonts w:ascii="Lato" w:hAnsi="Lato"/>
          <w:sz w:val="20"/>
          <w:szCs w:val="20"/>
          <w:lang w:val="es-MX"/>
        </w:rPr>
      </w:pPr>
    </w:p>
    <w:p w14:paraId="78A82A87" w14:textId="77777777" w:rsidR="00AB4B9A" w:rsidRPr="0040493B" w:rsidRDefault="0040493B" w:rsidP="0040493B">
      <w:pPr>
        <w:tabs>
          <w:tab w:val="left" w:pos="8880"/>
        </w:tabs>
        <w:rPr>
          <w:rFonts w:ascii="Lato" w:hAnsi="Lato"/>
          <w:sz w:val="20"/>
          <w:szCs w:val="20"/>
          <w:lang w:val="es-MX"/>
        </w:rPr>
      </w:pPr>
      <w:r>
        <w:rPr>
          <w:rFonts w:ascii="Lato" w:hAnsi="Lato"/>
          <w:sz w:val="20"/>
          <w:szCs w:val="20"/>
          <w:lang w:val="es-MX"/>
        </w:rPr>
        <w:tab/>
      </w:r>
    </w:p>
    <w:tbl>
      <w:tblPr>
        <w:tblStyle w:val="Tablaconcuadrcula"/>
        <w:tblW w:w="1104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3631"/>
        <w:gridCol w:w="3401"/>
      </w:tblGrid>
      <w:tr w:rsidR="00AB4B9A" w:rsidRPr="00DE27CD" w14:paraId="12B5B796" w14:textId="77777777" w:rsidTr="0036438D">
        <w:trPr>
          <w:trHeight w:val="925"/>
        </w:trPr>
        <w:tc>
          <w:tcPr>
            <w:tcW w:w="4013" w:type="dxa"/>
          </w:tcPr>
          <w:p w14:paraId="6674663E" w14:textId="77777777" w:rsidR="00F848BF" w:rsidRPr="00DE27CD" w:rsidRDefault="00AB4B9A" w:rsidP="00D90D01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Firma del Solicitante.</w:t>
            </w:r>
          </w:p>
        </w:tc>
        <w:tc>
          <w:tcPr>
            <w:tcW w:w="3631" w:type="dxa"/>
          </w:tcPr>
          <w:p w14:paraId="1A833344" w14:textId="77777777" w:rsidR="00AB4B9A" w:rsidRPr="00DE27CD" w:rsidRDefault="00AB4B9A" w:rsidP="00F848BF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Firma del Trabajador Social.</w:t>
            </w:r>
          </w:p>
        </w:tc>
        <w:tc>
          <w:tcPr>
            <w:tcW w:w="3401" w:type="dxa"/>
          </w:tcPr>
          <w:p w14:paraId="365269E8" w14:textId="77777777" w:rsidR="00AB4B9A" w:rsidRPr="00DE27CD" w:rsidRDefault="00AB4B9A" w:rsidP="00F848BF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Firma Vo.bo.</w:t>
            </w:r>
          </w:p>
        </w:tc>
      </w:tr>
      <w:tr w:rsidR="00730DB7" w:rsidRPr="0040493B" w14:paraId="346F3D88" w14:textId="77777777" w:rsidTr="0036438D">
        <w:trPr>
          <w:trHeight w:hRule="exact" w:val="553"/>
        </w:trPr>
        <w:tc>
          <w:tcPr>
            <w:tcW w:w="4013" w:type="dxa"/>
            <w:vAlign w:val="center"/>
          </w:tcPr>
          <w:p w14:paraId="6050A1D9" w14:textId="77777777" w:rsidR="00730DB7" w:rsidRPr="0040493B" w:rsidRDefault="00B11AC5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________________________</w:t>
            </w:r>
            <w:r w:rsidR="00416710" w:rsidRPr="0040493B">
              <w:rPr>
                <w:rFonts w:ascii="Lato" w:hAnsi="Lato"/>
                <w:sz w:val="20"/>
                <w:szCs w:val="20"/>
                <w:lang w:val="es-MX"/>
              </w:rPr>
              <w:t>__________</w:t>
            </w:r>
          </w:p>
          <w:p w14:paraId="105DF00E" w14:textId="77777777" w:rsidR="00730DB7" w:rsidRPr="0040493B" w:rsidRDefault="00730DB7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7ECF03FA" w14:textId="77777777" w:rsidR="00730DB7" w:rsidRPr="0040493B" w:rsidRDefault="00730DB7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____________________________</w:t>
            </w:r>
          </w:p>
        </w:tc>
        <w:tc>
          <w:tcPr>
            <w:tcW w:w="3631" w:type="dxa"/>
            <w:vAlign w:val="center"/>
          </w:tcPr>
          <w:p w14:paraId="66D8852E" w14:textId="77777777" w:rsidR="00730DB7" w:rsidRPr="0040493B" w:rsidRDefault="00416710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______________________________</w:t>
            </w:r>
          </w:p>
          <w:p w14:paraId="1B7A1D31" w14:textId="77777777" w:rsidR="00730DB7" w:rsidRPr="0040493B" w:rsidRDefault="00730DB7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36BE8E5C" w14:textId="77777777" w:rsidR="00E131F3" w:rsidRPr="0040493B" w:rsidRDefault="00E131F3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476823AE" w14:textId="77777777" w:rsidR="00E131F3" w:rsidRPr="0040493B" w:rsidRDefault="00E131F3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012DB643" w14:textId="77777777" w:rsidR="00E131F3" w:rsidRPr="0040493B" w:rsidRDefault="00E131F3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51B5D8F8" w14:textId="77777777" w:rsidR="00E131F3" w:rsidRPr="0040493B" w:rsidRDefault="00E131F3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48517783" w14:textId="77777777" w:rsidR="00E131F3" w:rsidRPr="0040493B" w:rsidRDefault="00E131F3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7862C496" w14:textId="77777777" w:rsidR="00E131F3" w:rsidRPr="0040493B" w:rsidRDefault="00E131F3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001CB332" w14:textId="77777777" w:rsidR="00730DB7" w:rsidRPr="0040493B" w:rsidRDefault="00730DB7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____________________________</w:t>
            </w:r>
          </w:p>
        </w:tc>
        <w:tc>
          <w:tcPr>
            <w:tcW w:w="3401" w:type="dxa"/>
            <w:vAlign w:val="center"/>
          </w:tcPr>
          <w:p w14:paraId="68132CA6" w14:textId="77777777" w:rsidR="00730DB7" w:rsidRPr="0040493B" w:rsidRDefault="00416710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______________________________</w:t>
            </w:r>
          </w:p>
          <w:p w14:paraId="42A4D1F2" w14:textId="77777777" w:rsidR="00730DB7" w:rsidRPr="0040493B" w:rsidRDefault="00730DB7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  <w:p w14:paraId="4816F985" w14:textId="77777777" w:rsidR="00730DB7" w:rsidRPr="0040493B" w:rsidRDefault="00730DB7" w:rsidP="00730DB7">
            <w:pPr>
              <w:tabs>
                <w:tab w:val="left" w:pos="2295"/>
              </w:tabs>
              <w:spacing w:before="120"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sz w:val="20"/>
                <w:szCs w:val="20"/>
                <w:lang w:val="es-MX"/>
              </w:rPr>
              <w:t>__________________________</w:t>
            </w:r>
          </w:p>
        </w:tc>
      </w:tr>
      <w:tr w:rsidR="00730DB7" w:rsidRPr="0040493B" w14:paraId="6E3DEA4D" w14:textId="77777777" w:rsidTr="0036438D">
        <w:trPr>
          <w:trHeight w:val="774"/>
        </w:trPr>
        <w:tc>
          <w:tcPr>
            <w:tcW w:w="4013" w:type="dxa"/>
          </w:tcPr>
          <w:p w14:paraId="2A98588F" w14:textId="77777777" w:rsidR="00730DB7" w:rsidRPr="0040493B" w:rsidRDefault="00730DB7" w:rsidP="00DE27CD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b/>
                <w:sz w:val="20"/>
                <w:szCs w:val="20"/>
                <w:lang w:val="es-MX"/>
              </w:rPr>
              <w:t>Firma o huella.</w:t>
            </w:r>
          </w:p>
          <w:p w14:paraId="318A2ABC" w14:textId="77777777" w:rsidR="003E7B10" w:rsidRPr="0040493B" w:rsidRDefault="003E7B10" w:rsidP="00DE27CD">
            <w:pPr>
              <w:tabs>
                <w:tab w:val="left" w:pos="2295"/>
              </w:tabs>
              <w:spacing w:line="276" w:lineRule="auto"/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</w:p>
        </w:tc>
        <w:tc>
          <w:tcPr>
            <w:tcW w:w="3631" w:type="dxa"/>
          </w:tcPr>
          <w:p w14:paraId="1C963E66" w14:textId="77777777" w:rsidR="00730DB7" w:rsidRPr="0040493B" w:rsidRDefault="00730DB7" w:rsidP="00DE27CD">
            <w:pPr>
              <w:tabs>
                <w:tab w:val="left" w:pos="2295"/>
              </w:tabs>
              <w:spacing w:line="276" w:lineRule="auto"/>
              <w:rPr>
                <w:rFonts w:ascii="Lato" w:hAnsi="Lato"/>
                <w:b/>
                <w:sz w:val="20"/>
                <w:szCs w:val="20"/>
                <w:lang w:val="en-US"/>
              </w:rPr>
            </w:pPr>
          </w:p>
        </w:tc>
        <w:tc>
          <w:tcPr>
            <w:tcW w:w="3401" w:type="dxa"/>
          </w:tcPr>
          <w:p w14:paraId="4AE48933" w14:textId="77777777" w:rsidR="00DE27CD" w:rsidRDefault="00B755FA" w:rsidP="00DE27CD">
            <w:pPr>
              <w:jc w:val="center"/>
              <w:rPr>
                <w:rFonts w:ascii="Lato" w:hAnsi="Lato"/>
                <w:b/>
                <w:sz w:val="20"/>
                <w:szCs w:val="20"/>
                <w:lang w:val="es-MX"/>
              </w:rPr>
            </w:pPr>
            <w:r w:rsidRPr="0040493B">
              <w:rPr>
                <w:rFonts w:ascii="Lato" w:hAnsi="Lato"/>
                <w:b/>
                <w:sz w:val="20"/>
                <w:szCs w:val="20"/>
                <w:lang w:val="es-MX"/>
              </w:rPr>
              <w:t>LDI</w:t>
            </w:r>
            <w:r w:rsidR="00441913" w:rsidRPr="0040493B">
              <w:rPr>
                <w:rFonts w:ascii="Lato" w:hAnsi="Lato"/>
                <w:b/>
                <w:sz w:val="20"/>
                <w:szCs w:val="20"/>
                <w:lang w:val="es-MX"/>
              </w:rPr>
              <w:t>. Pablo J.</w:t>
            </w:r>
            <w:r w:rsidR="00ED629A" w:rsidRPr="0040493B">
              <w:rPr>
                <w:rFonts w:ascii="Lato" w:hAnsi="Lato"/>
                <w:b/>
                <w:sz w:val="20"/>
                <w:szCs w:val="20"/>
                <w:lang w:val="es-MX"/>
              </w:rPr>
              <w:t xml:space="preserve"> Metri </w:t>
            </w:r>
            <w:r w:rsidR="00D52174" w:rsidRPr="0040493B">
              <w:rPr>
                <w:rFonts w:ascii="Lato" w:hAnsi="Lato"/>
                <w:b/>
                <w:sz w:val="20"/>
                <w:szCs w:val="20"/>
                <w:lang w:val="es-MX"/>
              </w:rPr>
              <w:t>González</w:t>
            </w:r>
          </w:p>
          <w:p w14:paraId="3C704192" w14:textId="77777777" w:rsidR="003E7B10" w:rsidRPr="00DE27CD" w:rsidRDefault="00ED629A" w:rsidP="00DE27CD">
            <w:pPr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Jefe</w:t>
            </w:r>
            <w:r w:rsidR="003E7B10" w:rsidRPr="00DE27CD">
              <w:rPr>
                <w:rFonts w:ascii="Lato" w:hAnsi="Lato"/>
                <w:sz w:val="20"/>
                <w:szCs w:val="20"/>
                <w:lang w:val="es-MX"/>
              </w:rPr>
              <w:t xml:space="preserve"> de Enlace Ciudadano y</w:t>
            </w:r>
          </w:p>
          <w:p w14:paraId="399041ED" w14:textId="77777777" w:rsidR="003E7B10" w:rsidRPr="0040493B" w:rsidRDefault="003E7B10" w:rsidP="00DE27CD">
            <w:pPr>
              <w:jc w:val="center"/>
              <w:rPr>
                <w:rFonts w:ascii="Lato" w:hAnsi="Lato"/>
                <w:sz w:val="20"/>
                <w:szCs w:val="20"/>
                <w:lang w:val="es-MX"/>
              </w:rPr>
            </w:pPr>
            <w:r w:rsidRPr="00DE27CD">
              <w:rPr>
                <w:rFonts w:ascii="Lato" w:hAnsi="Lato"/>
                <w:sz w:val="20"/>
                <w:szCs w:val="20"/>
                <w:lang w:val="es-MX"/>
              </w:rPr>
              <w:t>Trabajo Social.</w:t>
            </w:r>
          </w:p>
        </w:tc>
      </w:tr>
    </w:tbl>
    <w:p w14:paraId="58527792" w14:textId="77777777" w:rsidR="00E131F3" w:rsidRPr="0040493B" w:rsidRDefault="00E131F3" w:rsidP="00F848BF">
      <w:pPr>
        <w:tabs>
          <w:tab w:val="left" w:pos="2295"/>
        </w:tabs>
        <w:spacing w:line="276" w:lineRule="auto"/>
        <w:rPr>
          <w:rFonts w:ascii="Lato" w:hAnsi="Lato"/>
          <w:sz w:val="20"/>
          <w:szCs w:val="20"/>
          <w:lang w:val="es-MX"/>
        </w:rPr>
      </w:pPr>
    </w:p>
    <w:sectPr w:rsidR="00E131F3" w:rsidRPr="0040493B" w:rsidSect="000D02EA">
      <w:headerReference w:type="even" r:id="rId12"/>
      <w:headerReference w:type="default" r:id="rId13"/>
      <w:footerReference w:type="even" r:id="rId14"/>
      <w:type w:val="continuous"/>
      <w:pgSz w:w="12240" w:h="15840"/>
      <w:pgMar w:top="1702" w:right="1041" w:bottom="1560" w:left="993" w:header="0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388D3" w14:textId="77777777" w:rsidR="00952A4B" w:rsidRDefault="00952A4B" w:rsidP="009E7CE6">
      <w:r>
        <w:separator/>
      </w:r>
    </w:p>
  </w:endnote>
  <w:endnote w:type="continuationSeparator" w:id="0">
    <w:p w14:paraId="17B3262F" w14:textId="77777777" w:rsidR="00952A4B" w:rsidRDefault="00952A4B" w:rsidP="009E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FC70" w14:textId="77777777" w:rsidR="00AB4B9A" w:rsidRDefault="00000000" w:rsidP="00E131F3">
    <w:pPr>
      <w:pStyle w:val="Piedepgina"/>
      <w:jc w:val="center"/>
    </w:pPr>
    <w:sdt>
      <w:sdtPr>
        <w:id w:val="-2003951995"/>
        <w:temporary/>
        <w:showingPlcHdr/>
      </w:sdtPr>
      <w:sdtContent>
        <w:r w:rsidR="00AB4B9A">
          <w:rPr>
            <w:lang w:val="es-ES"/>
          </w:rPr>
          <w:t>[Escriba texto]</w:t>
        </w:r>
      </w:sdtContent>
    </w:sdt>
    <w:r w:rsidR="00AB4B9A">
      <w:ptab w:relativeTo="margin" w:alignment="center" w:leader="none"/>
    </w:r>
    <w:sdt>
      <w:sdtPr>
        <w:id w:val="510647770"/>
        <w:temporary/>
        <w:showingPlcHdr/>
      </w:sdtPr>
      <w:sdtContent>
        <w:r w:rsidR="00AB4B9A">
          <w:rPr>
            <w:lang w:val="es-ES"/>
          </w:rPr>
          <w:t>[Escriba texto]</w:t>
        </w:r>
      </w:sdtContent>
    </w:sdt>
    <w:r w:rsidR="00AB4B9A">
      <w:ptab w:relativeTo="margin" w:alignment="right" w:leader="none"/>
    </w:r>
    <w:sdt>
      <w:sdtPr>
        <w:id w:val="1392931751"/>
        <w:temporary/>
        <w:showingPlcHdr/>
      </w:sdtPr>
      <w:sdtContent>
        <w:r w:rsidR="00AB4B9A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C85C0" w14:textId="77777777" w:rsidR="0040493B" w:rsidRPr="00A80DC2" w:rsidRDefault="007732D4" w:rsidP="0040493B">
    <w:pPr>
      <w:spacing w:line="276" w:lineRule="auto"/>
      <w:jc w:val="right"/>
      <w:rPr>
        <w:rFonts w:ascii="Lato" w:eastAsia="Times New Roman" w:hAnsi="Lato" w:cs="Times New Roman"/>
        <w:color w:val="5C275B"/>
        <w:sz w:val="18"/>
        <w:lang w:val="es-MX" w:eastAsia="es-ES_tradnl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FE1708" wp14:editId="21C63805">
              <wp:simplePos x="0" y="0"/>
              <wp:positionH relativeFrom="column">
                <wp:posOffset>3162446</wp:posOffset>
              </wp:positionH>
              <wp:positionV relativeFrom="paragraph">
                <wp:posOffset>77470</wp:posOffset>
              </wp:positionV>
              <wp:extent cx="3165218" cy="1133475"/>
              <wp:effectExtent l="0" t="0" r="0" b="952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5218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97C96D" w14:textId="2D044BBA" w:rsidR="0040493B" w:rsidRPr="00A80DC2" w:rsidRDefault="0040493B" w:rsidP="0040493B">
                          <w:pPr>
                            <w:spacing w:line="276" w:lineRule="auto"/>
                            <w:jc w:val="right"/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</w:pPr>
                          <w:r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t>T</w:t>
                          </w:r>
                          <w:r w:rsidRPr="00A80DC2"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t>el</w:t>
                          </w:r>
                          <w:r w:rsidR="00416220"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t>éfono: (999) 942 20 30 Ext.14365</w:t>
                          </w:r>
                          <w:r w:rsidRPr="00A80DC2"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br/>
                          </w:r>
                          <w:r w:rsidRPr="0040493B"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t>Horario</w:t>
                          </w:r>
                          <w:r w:rsidRPr="00A80DC2"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t>: 8:00 a 3:00 pm</w:t>
                          </w:r>
                          <w:r w:rsidRPr="00A80DC2"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br/>
                            <w:t>Dirección: DIF Yucatán Av. Alemán No 3</w:t>
                          </w:r>
                          <w:r w:rsidR="005A3F20"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t>5</w:t>
                          </w:r>
                          <w:r w:rsidRPr="00A80DC2"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t>5</w:t>
                          </w:r>
                          <w:r w:rsidRPr="00A80DC2"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br/>
                            <w:t>  Col. Itzim</w:t>
                          </w:r>
                          <w:r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t>n</w:t>
                          </w:r>
                          <w:r w:rsidRPr="00A80DC2">
                            <w:rPr>
                              <w:rFonts w:ascii="Lato" w:eastAsia="Times New Roman" w:hAnsi="Lato" w:cs="Times New Roman"/>
                              <w:color w:val="5C275B"/>
                              <w:sz w:val="18"/>
                              <w:lang w:val="es-MX" w:eastAsia="es-ES_tradnl"/>
                            </w:rPr>
                            <w:t>á, Mérida, Yucatán.</w:t>
                          </w:r>
                        </w:p>
                        <w:p w14:paraId="04173783" w14:textId="77777777" w:rsidR="0040493B" w:rsidRDefault="0040493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E170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49pt;margin-top:6.1pt;width:249.2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" fillcolor="white [3201]" stroked="f" strokeweight=".5pt">
              <v:textbox>
                <w:txbxContent>
                  <w:p w14:paraId="3297C96D" w14:textId="2D044BBA" w:rsidR="0040493B" w:rsidRPr="00A80DC2" w:rsidRDefault="0040493B" w:rsidP="0040493B">
                    <w:pPr>
                      <w:spacing w:line="276" w:lineRule="auto"/>
                      <w:jc w:val="right"/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</w:pPr>
                    <w:r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t>T</w:t>
                    </w:r>
                    <w:r w:rsidRPr="00A80DC2"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t>el</w:t>
                    </w:r>
                    <w:r w:rsidR="00416220"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t>éfono: (999) 942 20 30 Ext.14365</w:t>
                    </w:r>
                    <w:r w:rsidRPr="00A80DC2"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br/>
                    </w:r>
                    <w:r w:rsidRPr="0040493B"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t>Horario</w:t>
                    </w:r>
                    <w:r w:rsidRPr="00A80DC2"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t>: 8:00 a 3:00 pm</w:t>
                    </w:r>
                    <w:r w:rsidRPr="00A80DC2"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br/>
                      <w:t>Dirección: DIF Yucatán Av. Alemán No 3</w:t>
                    </w:r>
                    <w:r w:rsidR="005A3F20"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t>5</w:t>
                    </w:r>
                    <w:r w:rsidRPr="00A80DC2"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t>5</w:t>
                    </w:r>
                    <w:r w:rsidRPr="00A80DC2"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br/>
                      <w:t>  Col. Itzim</w:t>
                    </w:r>
                    <w:r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t>n</w:t>
                    </w:r>
                    <w:r w:rsidRPr="00A80DC2">
                      <w:rPr>
                        <w:rFonts w:ascii="Lato" w:eastAsia="Times New Roman" w:hAnsi="Lato" w:cs="Times New Roman"/>
                        <w:color w:val="5C275B"/>
                        <w:sz w:val="18"/>
                        <w:lang w:val="es-MX" w:eastAsia="es-ES_tradnl"/>
                      </w:rPr>
                      <w:t>á, Mérida, Yucatán.</w:t>
                    </w:r>
                  </w:p>
                  <w:p w14:paraId="04173783" w14:textId="77777777" w:rsidR="0040493B" w:rsidRDefault="0040493B"/>
                </w:txbxContent>
              </v:textbox>
            </v:shape>
          </w:pict>
        </mc:Fallback>
      </mc:AlternateContent>
    </w:r>
    <w:r w:rsidR="00E7047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5FCE70" wp14:editId="127F887D">
              <wp:simplePos x="0" y="0"/>
              <wp:positionH relativeFrom="column">
                <wp:posOffset>6318328</wp:posOffset>
              </wp:positionH>
              <wp:positionV relativeFrom="paragraph">
                <wp:posOffset>-23495</wp:posOffset>
              </wp:positionV>
              <wp:extent cx="1017557" cy="1552912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557" cy="15529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9A5E55" w14:textId="77777777" w:rsidR="00E7047A" w:rsidRDefault="00E7047A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0688BC72" wp14:editId="46B20C93">
                                <wp:extent cx="647700" cy="779437"/>
                                <wp:effectExtent l="0" t="0" r="0" b="1905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 abajoH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3214" cy="7981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8" type="#_x0000_t202" style="position:absolute;left:0;text-align:left;margin-left:497.5pt;margin-top:-1.85pt;width:80.1pt;height:12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" filled="f" stroked="f" strokeweight=".5pt">
              <v:textbox>
                <w:txbxContent>
                  <w:p w:rsidR="00E7047A" w:rsidRDefault="00E7047A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36F186CF" wp14:editId="6ACD931B">
                          <wp:extent cx="647700" cy="779437"/>
                          <wp:effectExtent l="0" t="0" r="0" b="1905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 abajoH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3214" cy="7981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73DC23" w14:textId="77777777" w:rsidR="0040493B" w:rsidRDefault="004049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137D" w14:textId="77777777" w:rsidR="005F28FC" w:rsidRDefault="00000000">
    <w:pPr>
      <w:pStyle w:val="Piedepgina"/>
    </w:pPr>
    <w:sdt>
      <w:sdtPr>
        <w:id w:val="11934040"/>
        <w:temporary/>
        <w:showingPlcHdr/>
      </w:sdtPr>
      <w:sdtContent>
        <w:r w:rsidR="005F28FC">
          <w:rPr>
            <w:lang w:val="es-ES"/>
          </w:rPr>
          <w:t>[Escriba texto]</w:t>
        </w:r>
      </w:sdtContent>
    </w:sdt>
    <w:r w:rsidR="005F28FC">
      <w:ptab w:relativeTo="margin" w:alignment="center" w:leader="none"/>
    </w:r>
    <w:sdt>
      <w:sdtPr>
        <w:id w:val="11934041"/>
        <w:temporary/>
        <w:showingPlcHdr/>
      </w:sdtPr>
      <w:sdtContent>
        <w:r w:rsidR="005F28FC">
          <w:rPr>
            <w:lang w:val="es-ES"/>
          </w:rPr>
          <w:t>[Escriba texto]</w:t>
        </w:r>
      </w:sdtContent>
    </w:sdt>
    <w:r w:rsidR="005F28FC">
      <w:ptab w:relativeTo="margin" w:alignment="right" w:leader="none"/>
    </w:r>
    <w:sdt>
      <w:sdtPr>
        <w:id w:val="11934042"/>
        <w:temporary/>
        <w:showingPlcHdr/>
      </w:sdtPr>
      <w:sdtContent>
        <w:r w:rsidR="005F28FC">
          <w:rPr>
            <w:lang w:val="es-ES"/>
          </w:rPr>
          <w:t>[Escriba texto]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3777" w14:textId="77777777" w:rsidR="00952A4B" w:rsidRDefault="00952A4B" w:rsidP="009E7CE6">
      <w:r>
        <w:separator/>
      </w:r>
    </w:p>
  </w:footnote>
  <w:footnote w:type="continuationSeparator" w:id="0">
    <w:p w14:paraId="0A092819" w14:textId="77777777" w:rsidR="00952A4B" w:rsidRDefault="00952A4B" w:rsidP="009E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C3D73" w14:textId="77777777" w:rsidR="00AB4B9A" w:rsidRDefault="00000000">
    <w:pPr>
      <w:pStyle w:val="Encabezado"/>
    </w:pPr>
    <w:sdt>
      <w:sdtPr>
        <w:id w:val="-1177887752"/>
        <w:temporary/>
        <w:showingPlcHdr/>
      </w:sdtPr>
      <w:sdtContent>
        <w:r w:rsidR="00AB4B9A">
          <w:rPr>
            <w:lang w:val="es-ES"/>
          </w:rPr>
          <w:t>[Escriba texto]</w:t>
        </w:r>
      </w:sdtContent>
    </w:sdt>
    <w:r w:rsidR="00AB4B9A">
      <w:ptab w:relativeTo="margin" w:alignment="center" w:leader="none"/>
    </w:r>
    <w:sdt>
      <w:sdtPr>
        <w:id w:val="475736121"/>
        <w:temporary/>
        <w:showingPlcHdr/>
      </w:sdtPr>
      <w:sdtContent>
        <w:r w:rsidR="00AB4B9A">
          <w:rPr>
            <w:lang w:val="es-ES"/>
          </w:rPr>
          <w:t>[Escriba texto]</w:t>
        </w:r>
      </w:sdtContent>
    </w:sdt>
    <w:r w:rsidR="00AB4B9A">
      <w:ptab w:relativeTo="margin" w:alignment="right" w:leader="none"/>
    </w:r>
    <w:sdt>
      <w:sdtPr>
        <w:id w:val="1328631916"/>
        <w:temporary/>
        <w:showingPlcHdr/>
      </w:sdtPr>
      <w:sdtContent>
        <w:r w:rsidR="00AB4B9A">
          <w:rPr>
            <w:lang w:val="es-ES"/>
          </w:rPr>
          <w:t>[Escriba texto]</w:t>
        </w:r>
      </w:sdtContent>
    </w:sdt>
  </w:p>
  <w:p w14:paraId="0F0E4E34" w14:textId="77777777" w:rsidR="00AB4B9A" w:rsidRDefault="00AB4B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6631" w14:textId="3A7B2CDF" w:rsidR="00A3361F" w:rsidRDefault="005A3F20" w:rsidP="0040493B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8EEC579" wp14:editId="302D2D74">
          <wp:simplePos x="0" y="0"/>
          <wp:positionH relativeFrom="column">
            <wp:posOffset>6415405</wp:posOffset>
          </wp:positionH>
          <wp:positionV relativeFrom="paragraph">
            <wp:posOffset>100330</wp:posOffset>
          </wp:positionV>
          <wp:extent cx="527050" cy="655320"/>
          <wp:effectExtent l="0" t="0" r="6350" b="0"/>
          <wp:wrapNone/>
          <wp:docPr id="10127261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72612" name="Imagen 1012726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69F6DDB" wp14:editId="3B69DFB6">
          <wp:simplePos x="0" y="0"/>
          <wp:positionH relativeFrom="column">
            <wp:posOffset>-442595</wp:posOffset>
          </wp:positionH>
          <wp:positionV relativeFrom="paragraph">
            <wp:posOffset>152400</wp:posOffset>
          </wp:positionV>
          <wp:extent cx="3011018" cy="603250"/>
          <wp:effectExtent l="0" t="0" r="0" b="6350"/>
          <wp:wrapNone/>
          <wp:docPr id="16153516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35169" name="Imagen 16153516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13160" cy="603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93B">
      <w:tab/>
    </w:r>
    <w:r w:rsidR="0040493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8B6B7" w14:textId="77777777" w:rsidR="005F28FC" w:rsidRDefault="00000000">
    <w:pPr>
      <w:pStyle w:val="Encabezado"/>
    </w:pPr>
    <w:sdt>
      <w:sdtPr>
        <w:id w:val="11934037"/>
        <w:temporary/>
        <w:showingPlcHdr/>
      </w:sdtPr>
      <w:sdtContent>
        <w:r w:rsidR="005F28FC">
          <w:rPr>
            <w:lang w:val="es-ES"/>
          </w:rPr>
          <w:t>[Escriba texto]</w:t>
        </w:r>
      </w:sdtContent>
    </w:sdt>
    <w:r w:rsidR="005F28FC">
      <w:ptab w:relativeTo="margin" w:alignment="center" w:leader="none"/>
    </w:r>
    <w:sdt>
      <w:sdtPr>
        <w:id w:val="11934038"/>
        <w:temporary/>
        <w:showingPlcHdr/>
      </w:sdtPr>
      <w:sdtContent>
        <w:r w:rsidR="005F28FC">
          <w:rPr>
            <w:lang w:val="es-ES"/>
          </w:rPr>
          <w:t>[Escriba texto]</w:t>
        </w:r>
      </w:sdtContent>
    </w:sdt>
    <w:r w:rsidR="005F28FC">
      <w:ptab w:relativeTo="margin" w:alignment="right" w:leader="none"/>
    </w:r>
    <w:sdt>
      <w:sdtPr>
        <w:id w:val="11934039"/>
        <w:temporary/>
        <w:showingPlcHdr/>
      </w:sdtPr>
      <w:sdtContent>
        <w:r w:rsidR="005F28FC">
          <w:rPr>
            <w:lang w:val="es-ES"/>
          </w:rPr>
          <w:t>[Escriba texto]</w:t>
        </w:r>
      </w:sdtContent>
    </w:sdt>
  </w:p>
  <w:p w14:paraId="5BC66AFD" w14:textId="77777777" w:rsidR="005F28FC" w:rsidRDefault="005F28F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2AB87" w14:textId="77777777" w:rsidR="005F28FC" w:rsidRDefault="005F28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E5EC8"/>
    <w:multiLevelType w:val="hybridMultilevel"/>
    <w:tmpl w:val="792AB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5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47"/>
    <w:rsid w:val="00003928"/>
    <w:rsid w:val="00003D3E"/>
    <w:rsid w:val="00006AAD"/>
    <w:rsid w:val="00006F0F"/>
    <w:rsid w:val="00011FFF"/>
    <w:rsid w:val="00020CE0"/>
    <w:rsid w:val="0003754A"/>
    <w:rsid w:val="00044212"/>
    <w:rsid w:val="000446AF"/>
    <w:rsid w:val="0004744F"/>
    <w:rsid w:val="000573DA"/>
    <w:rsid w:val="00062146"/>
    <w:rsid w:val="00064FF3"/>
    <w:rsid w:val="00065BD8"/>
    <w:rsid w:val="00066229"/>
    <w:rsid w:val="000737F8"/>
    <w:rsid w:val="0008075D"/>
    <w:rsid w:val="00086507"/>
    <w:rsid w:val="000941DB"/>
    <w:rsid w:val="0009478A"/>
    <w:rsid w:val="00097BB2"/>
    <w:rsid w:val="000A3713"/>
    <w:rsid w:val="000A58F7"/>
    <w:rsid w:val="000B0846"/>
    <w:rsid w:val="000B1A58"/>
    <w:rsid w:val="000B246D"/>
    <w:rsid w:val="000B542A"/>
    <w:rsid w:val="000B61DE"/>
    <w:rsid w:val="000B6200"/>
    <w:rsid w:val="000B67FE"/>
    <w:rsid w:val="000D02EA"/>
    <w:rsid w:val="000E14A0"/>
    <w:rsid w:val="000E4DBF"/>
    <w:rsid w:val="000F45B1"/>
    <w:rsid w:val="00100D30"/>
    <w:rsid w:val="001102D0"/>
    <w:rsid w:val="00112ABD"/>
    <w:rsid w:val="001219F8"/>
    <w:rsid w:val="00126C37"/>
    <w:rsid w:val="00134108"/>
    <w:rsid w:val="001439A9"/>
    <w:rsid w:val="001452AA"/>
    <w:rsid w:val="00145F20"/>
    <w:rsid w:val="001506B6"/>
    <w:rsid w:val="00152946"/>
    <w:rsid w:val="00152B63"/>
    <w:rsid w:val="00152F92"/>
    <w:rsid w:val="0016655A"/>
    <w:rsid w:val="00166916"/>
    <w:rsid w:val="00180929"/>
    <w:rsid w:val="00197C69"/>
    <w:rsid w:val="001A03CE"/>
    <w:rsid w:val="001A1936"/>
    <w:rsid w:val="001A37BA"/>
    <w:rsid w:val="001B4993"/>
    <w:rsid w:val="001B5D81"/>
    <w:rsid w:val="001D4838"/>
    <w:rsid w:val="001D605A"/>
    <w:rsid w:val="001E0C03"/>
    <w:rsid w:val="001F1FEA"/>
    <w:rsid w:val="00204CE5"/>
    <w:rsid w:val="002077E3"/>
    <w:rsid w:val="00224541"/>
    <w:rsid w:val="00226A99"/>
    <w:rsid w:val="0023451A"/>
    <w:rsid w:val="002361F3"/>
    <w:rsid w:val="002371B2"/>
    <w:rsid w:val="00240051"/>
    <w:rsid w:val="002417EA"/>
    <w:rsid w:val="002466FF"/>
    <w:rsid w:val="002524CF"/>
    <w:rsid w:val="00253B65"/>
    <w:rsid w:val="002738DA"/>
    <w:rsid w:val="00274119"/>
    <w:rsid w:val="00276CAE"/>
    <w:rsid w:val="002829B2"/>
    <w:rsid w:val="00292079"/>
    <w:rsid w:val="002A6ED2"/>
    <w:rsid w:val="002B0DA6"/>
    <w:rsid w:val="002B16EF"/>
    <w:rsid w:val="002C1B4C"/>
    <w:rsid w:val="002C45C9"/>
    <w:rsid w:val="002C55B8"/>
    <w:rsid w:val="002C7470"/>
    <w:rsid w:val="002D2FC4"/>
    <w:rsid w:val="002D70A7"/>
    <w:rsid w:val="002F7A16"/>
    <w:rsid w:val="00301D5D"/>
    <w:rsid w:val="00305369"/>
    <w:rsid w:val="003144A6"/>
    <w:rsid w:val="00316167"/>
    <w:rsid w:val="003253AF"/>
    <w:rsid w:val="00330171"/>
    <w:rsid w:val="00331A51"/>
    <w:rsid w:val="0033471B"/>
    <w:rsid w:val="00342006"/>
    <w:rsid w:val="00343DA6"/>
    <w:rsid w:val="003522AC"/>
    <w:rsid w:val="003535C9"/>
    <w:rsid w:val="003545B0"/>
    <w:rsid w:val="00356DE2"/>
    <w:rsid w:val="0036438D"/>
    <w:rsid w:val="00370E5E"/>
    <w:rsid w:val="00373DD5"/>
    <w:rsid w:val="00377F76"/>
    <w:rsid w:val="003832B2"/>
    <w:rsid w:val="00391FD6"/>
    <w:rsid w:val="003A03D8"/>
    <w:rsid w:val="003A4C87"/>
    <w:rsid w:val="003B27F7"/>
    <w:rsid w:val="003C063B"/>
    <w:rsid w:val="003C1CBC"/>
    <w:rsid w:val="003C2ED3"/>
    <w:rsid w:val="003D26EB"/>
    <w:rsid w:val="003D77DD"/>
    <w:rsid w:val="003D7B48"/>
    <w:rsid w:val="003E7B10"/>
    <w:rsid w:val="003F3EDC"/>
    <w:rsid w:val="003F5BB8"/>
    <w:rsid w:val="0040493B"/>
    <w:rsid w:val="00414654"/>
    <w:rsid w:val="00415D14"/>
    <w:rsid w:val="00416220"/>
    <w:rsid w:val="00416710"/>
    <w:rsid w:val="0041686F"/>
    <w:rsid w:val="00420E7A"/>
    <w:rsid w:val="00433664"/>
    <w:rsid w:val="004341E2"/>
    <w:rsid w:val="00435B21"/>
    <w:rsid w:val="00441913"/>
    <w:rsid w:val="00442B9C"/>
    <w:rsid w:val="004521E5"/>
    <w:rsid w:val="00464D4D"/>
    <w:rsid w:val="00466570"/>
    <w:rsid w:val="00467312"/>
    <w:rsid w:val="00472E69"/>
    <w:rsid w:val="00476AAC"/>
    <w:rsid w:val="00476E64"/>
    <w:rsid w:val="0048660F"/>
    <w:rsid w:val="00492752"/>
    <w:rsid w:val="004A1DCD"/>
    <w:rsid w:val="004B1D2F"/>
    <w:rsid w:val="004B3C42"/>
    <w:rsid w:val="004C76EC"/>
    <w:rsid w:val="004D5843"/>
    <w:rsid w:val="004E3DA8"/>
    <w:rsid w:val="004E6B86"/>
    <w:rsid w:val="004F58E5"/>
    <w:rsid w:val="004F6457"/>
    <w:rsid w:val="004F7724"/>
    <w:rsid w:val="005035B7"/>
    <w:rsid w:val="00510375"/>
    <w:rsid w:val="00513AF0"/>
    <w:rsid w:val="00514398"/>
    <w:rsid w:val="00525186"/>
    <w:rsid w:val="00536041"/>
    <w:rsid w:val="00537A8E"/>
    <w:rsid w:val="00554303"/>
    <w:rsid w:val="00555598"/>
    <w:rsid w:val="00556BFB"/>
    <w:rsid w:val="00565E2C"/>
    <w:rsid w:val="00572121"/>
    <w:rsid w:val="00572D47"/>
    <w:rsid w:val="005736AD"/>
    <w:rsid w:val="0057399C"/>
    <w:rsid w:val="00581747"/>
    <w:rsid w:val="0058182C"/>
    <w:rsid w:val="005841CD"/>
    <w:rsid w:val="005877D7"/>
    <w:rsid w:val="00594B12"/>
    <w:rsid w:val="00597395"/>
    <w:rsid w:val="005A3F20"/>
    <w:rsid w:val="005A5C94"/>
    <w:rsid w:val="005A7FB4"/>
    <w:rsid w:val="005B401B"/>
    <w:rsid w:val="005B4164"/>
    <w:rsid w:val="005C17D4"/>
    <w:rsid w:val="005C19A3"/>
    <w:rsid w:val="005C40AA"/>
    <w:rsid w:val="005C6B5E"/>
    <w:rsid w:val="005C770C"/>
    <w:rsid w:val="005D1422"/>
    <w:rsid w:val="005D7E4E"/>
    <w:rsid w:val="005E731F"/>
    <w:rsid w:val="005F28FC"/>
    <w:rsid w:val="00604B5B"/>
    <w:rsid w:val="00605E14"/>
    <w:rsid w:val="0061035A"/>
    <w:rsid w:val="0061278D"/>
    <w:rsid w:val="00617D35"/>
    <w:rsid w:val="0062081B"/>
    <w:rsid w:val="0062528D"/>
    <w:rsid w:val="00631281"/>
    <w:rsid w:val="0063145B"/>
    <w:rsid w:val="00632A02"/>
    <w:rsid w:val="006366B1"/>
    <w:rsid w:val="006366B4"/>
    <w:rsid w:val="00645C2F"/>
    <w:rsid w:val="006473DF"/>
    <w:rsid w:val="00653843"/>
    <w:rsid w:val="00654530"/>
    <w:rsid w:val="006578E5"/>
    <w:rsid w:val="00666875"/>
    <w:rsid w:val="0066757D"/>
    <w:rsid w:val="006735A1"/>
    <w:rsid w:val="00677AF2"/>
    <w:rsid w:val="00677B9A"/>
    <w:rsid w:val="00680FFA"/>
    <w:rsid w:val="00683701"/>
    <w:rsid w:val="006856E1"/>
    <w:rsid w:val="00691C5B"/>
    <w:rsid w:val="006A2E29"/>
    <w:rsid w:val="006A7A3F"/>
    <w:rsid w:val="006C3D28"/>
    <w:rsid w:val="006D06FD"/>
    <w:rsid w:val="006D2AD3"/>
    <w:rsid w:val="006D32F5"/>
    <w:rsid w:val="006D6107"/>
    <w:rsid w:val="006E305A"/>
    <w:rsid w:val="006E3804"/>
    <w:rsid w:val="006F1D5E"/>
    <w:rsid w:val="006F25D0"/>
    <w:rsid w:val="006F4495"/>
    <w:rsid w:val="006F561B"/>
    <w:rsid w:val="006F6362"/>
    <w:rsid w:val="007015E7"/>
    <w:rsid w:val="00717D8B"/>
    <w:rsid w:val="00720953"/>
    <w:rsid w:val="0072175C"/>
    <w:rsid w:val="00721C4B"/>
    <w:rsid w:val="00721DA6"/>
    <w:rsid w:val="007248EE"/>
    <w:rsid w:val="00725058"/>
    <w:rsid w:val="00730DB7"/>
    <w:rsid w:val="00733377"/>
    <w:rsid w:val="00734502"/>
    <w:rsid w:val="007424D8"/>
    <w:rsid w:val="0074350E"/>
    <w:rsid w:val="00743F5B"/>
    <w:rsid w:val="007528CC"/>
    <w:rsid w:val="00755E8F"/>
    <w:rsid w:val="0076314A"/>
    <w:rsid w:val="00763FCB"/>
    <w:rsid w:val="007732D4"/>
    <w:rsid w:val="00784FCA"/>
    <w:rsid w:val="00785CBB"/>
    <w:rsid w:val="007879F9"/>
    <w:rsid w:val="00793322"/>
    <w:rsid w:val="007A1520"/>
    <w:rsid w:val="007A64B3"/>
    <w:rsid w:val="007B33F5"/>
    <w:rsid w:val="007B4E7B"/>
    <w:rsid w:val="007B6C9E"/>
    <w:rsid w:val="007C17F0"/>
    <w:rsid w:val="007C22C9"/>
    <w:rsid w:val="007C7503"/>
    <w:rsid w:val="007D1915"/>
    <w:rsid w:val="007E0C4A"/>
    <w:rsid w:val="007E6B03"/>
    <w:rsid w:val="007F501A"/>
    <w:rsid w:val="007F66D1"/>
    <w:rsid w:val="007F728D"/>
    <w:rsid w:val="007F72F5"/>
    <w:rsid w:val="00804057"/>
    <w:rsid w:val="00805E44"/>
    <w:rsid w:val="00806773"/>
    <w:rsid w:val="008118BC"/>
    <w:rsid w:val="00830D8A"/>
    <w:rsid w:val="00841308"/>
    <w:rsid w:val="008527FF"/>
    <w:rsid w:val="008646AC"/>
    <w:rsid w:val="00882C9E"/>
    <w:rsid w:val="0088650E"/>
    <w:rsid w:val="00887D9E"/>
    <w:rsid w:val="0089708E"/>
    <w:rsid w:val="008B1A8A"/>
    <w:rsid w:val="008B2FAE"/>
    <w:rsid w:val="008B6F00"/>
    <w:rsid w:val="008C0DC9"/>
    <w:rsid w:val="008C3A68"/>
    <w:rsid w:val="008C41CE"/>
    <w:rsid w:val="008D07ED"/>
    <w:rsid w:val="008F1CBB"/>
    <w:rsid w:val="008F536D"/>
    <w:rsid w:val="009021CA"/>
    <w:rsid w:val="009101AE"/>
    <w:rsid w:val="00910359"/>
    <w:rsid w:val="00911E5C"/>
    <w:rsid w:val="00916AD7"/>
    <w:rsid w:val="00921C44"/>
    <w:rsid w:val="009220C0"/>
    <w:rsid w:val="009232EC"/>
    <w:rsid w:val="00925E11"/>
    <w:rsid w:val="009324F1"/>
    <w:rsid w:val="009332B3"/>
    <w:rsid w:val="00937919"/>
    <w:rsid w:val="00944A9F"/>
    <w:rsid w:val="00945FC1"/>
    <w:rsid w:val="0095241D"/>
    <w:rsid w:val="00952A4B"/>
    <w:rsid w:val="009724D5"/>
    <w:rsid w:val="00973627"/>
    <w:rsid w:val="00975F7F"/>
    <w:rsid w:val="00986281"/>
    <w:rsid w:val="009871D3"/>
    <w:rsid w:val="0099290F"/>
    <w:rsid w:val="00996B2C"/>
    <w:rsid w:val="009A48F7"/>
    <w:rsid w:val="009B08F3"/>
    <w:rsid w:val="009C6F88"/>
    <w:rsid w:val="009C6FE3"/>
    <w:rsid w:val="009D2209"/>
    <w:rsid w:val="009D5429"/>
    <w:rsid w:val="009E2084"/>
    <w:rsid w:val="009E380F"/>
    <w:rsid w:val="009E7CE6"/>
    <w:rsid w:val="00A007E7"/>
    <w:rsid w:val="00A17482"/>
    <w:rsid w:val="00A20D15"/>
    <w:rsid w:val="00A25B6E"/>
    <w:rsid w:val="00A3361F"/>
    <w:rsid w:val="00A35153"/>
    <w:rsid w:val="00A47B68"/>
    <w:rsid w:val="00A6338C"/>
    <w:rsid w:val="00A64DDA"/>
    <w:rsid w:val="00A82C1B"/>
    <w:rsid w:val="00A85E18"/>
    <w:rsid w:val="00AA7A45"/>
    <w:rsid w:val="00AB32CD"/>
    <w:rsid w:val="00AB4B9A"/>
    <w:rsid w:val="00AB4EAA"/>
    <w:rsid w:val="00AB5FFF"/>
    <w:rsid w:val="00AB6BB0"/>
    <w:rsid w:val="00AB74ED"/>
    <w:rsid w:val="00AD3AFE"/>
    <w:rsid w:val="00AD4BFF"/>
    <w:rsid w:val="00AE4C1B"/>
    <w:rsid w:val="00AF12BD"/>
    <w:rsid w:val="00AF27A6"/>
    <w:rsid w:val="00AF3DF9"/>
    <w:rsid w:val="00B01BE2"/>
    <w:rsid w:val="00B01EB2"/>
    <w:rsid w:val="00B043A2"/>
    <w:rsid w:val="00B11AC5"/>
    <w:rsid w:val="00B135C8"/>
    <w:rsid w:val="00B1449D"/>
    <w:rsid w:val="00B16581"/>
    <w:rsid w:val="00B1742C"/>
    <w:rsid w:val="00B229C2"/>
    <w:rsid w:val="00B239C1"/>
    <w:rsid w:val="00B26EEC"/>
    <w:rsid w:val="00B27F89"/>
    <w:rsid w:val="00B323D6"/>
    <w:rsid w:val="00B34BA0"/>
    <w:rsid w:val="00B3720D"/>
    <w:rsid w:val="00B40AA4"/>
    <w:rsid w:val="00B43B08"/>
    <w:rsid w:val="00B4527D"/>
    <w:rsid w:val="00B50BDB"/>
    <w:rsid w:val="00B51355"/>
    <w:rsid w:val="00B5452C"/>
    <w:rsid w:val="00B655B8"/>
    <w:rsid w:val="00B70E5B"/>
    <w:rsid w:val="00B755FA"/>
    <w:rsid w:val="00B76546"/>
    <w:rsid w:val="00B7720C"/>
    <w:rsid w:val="00B80CA7"/>
    <w:rsid w:val="00B8390E"/>
    <w:rsid w:val="00B87CD0"/>
    <w:rsid w:val="00B91B2D"/>
    <w:rsid w:val="00B92457"/>
    <w:rsid w:val="00B931A8"/>
    <w:rsid w:val="00BA063F"/>
    <w:rsid w:val="00BA06A2"/>
    <w:rsid w:val="00BA39D1"/>
    <w:rsid w:val="00BA3AED"/>
    <w:rsid w:val="00BA7859"/>
    <w:rsid w:val="00BC0226"/>
    <w:rsid w:val="00BD44E5"/>
    <w:rsid w:val="00BE3964"/>
    <w:rsid w:val="00BE5237"/>
    <w:rsid w:val="00BF2BAB"/>
    <w:rsid w:val="00BF2E79"/>
    <w:rsid w:val="00C00EE8"/>
    <w:rsid w:val="00C0382F"/>
    <w:rsid w:val="00C11209"/>
    <w:rsid w:val="00C116BD"/>
    <w:rsid w:val="00C1423C"/>
    <w:rsid w:val="00C30736"/>
    <w:rsid w:val="00C3080D"/>
    <w:rsid w:val="00C3318A"/>
    <w:rsid w:val="00C34DA7"/>
    <w:rsid w:val="00C350A0"/>
    <w:rsid w:val="00C42E01"/>
    <w:rsid w:val="00C42FE6"/>
    <w:rsid w:val="00C44143"/>
    <w:rsid w:val="00C46186"/>
    <w:rsid w:val="00C5667B"/>
    <w:rsid w:val="00C617C5"/>
    <w:rsid w:val="00C6302F"/>
    <w:rsid w:val="00C67A8B"/>
    <w:rsid w:val="00C81973"/>
    <w:rsid w:val="00C8394A"/>
    <w:rsid w:val="00C92157"/>
    <w:rsid w:val="00C929BE"/>
    <w:rsid w:val="00C966E4"/>
    <w:rsid w:val="00CA6FF1"/>
    <w:rsid w:val="00CA771F"/>
    <w:rsid w:val="00CB084D"/>
    <w:rsid w:val="00CC7E3A"/>
    <w:rsid w:val="00CE2542"/>
    <w:rsid w:val="00CE5D46"/>
    <w:rsid w:val="00CF250A"/>
    <w:rsid w:val="00CF4126"/>
    <w:rsid w:val="00CF497F"/>
    <w:rsid w:val="00D02B0C"/>
    <w:rsid w:val="00D02C75"/>
    <w:rsid w:val="00D16767"/>
    <w:rsid w:val="00D16A79"/>
    <w:rsid w:val="00D243CE"/>
    <w:rsid w:val="00D26F11"/>
    <w:rsid w:val="00D275A5"/>
    <w:rsid w:val="00D35390"/>
    <w:rsid w:val="00D35545"/>
    <w:rsid w:val="00D40DAB"/>
    <w:rsid w:val="00D41927"/>
    <w:rsid w:val="00D46505"/>
    <w:rsid w:val="00D52174"/>
    <w:rsid w:val="00D54D90"/>
    <w:rsid w:val="00D61BD6"/>
    <w:rsid w:val="00D74281"/>
    <w:rsid w:val="00D747BE"/>
    <w:rsid w:val="00D77A54"/>
    <w:rsid w:val="00D85A72"/>
    <w:rsid w:val="00D85BB0"/>
    <w:rsid w:val="00D85F39"/>
    <w:rsid w:val="00D87621"/>
    <w:rsid w:val="00D878E3"/>
    <w:rsid w:val="00D90D01"/>
    <w:rsid w:val="00D9684A"/>
    <w:rsid w:val="00DA13A2"/>
    <w:rsid w:val="00DA524C"/>
    <w:rsid w:val="00DB0257"/>
    <w:rsid w:val="00DB34CF"/>
    <w:rsid w:val="00DB3A45"/>
    <w:rsid w:val="00DB67A7"/>
    <w:rsid w:val="00DC1EF2"/>
    <w:rsid w:val="00DC39A7"/>
    <w:rsid w:val="00DC75F2"/>
    <w:rsid w:val="00DD033B"/>
    <w:rsid w:val="00DD5112"/>
    <w:rsid w:val="00DD6C85"/>
    <w:rsid w:val="00DE10F2"/>
    <w:rsid w:val="00DE1726"/>
    <w:rsid w:val="00DE27CD"/>
    <w:rsid w:val="00DE622C"/>
    <w:rsid w:val="00DF1FDF"/>
    <w:rsid w:val="00E00BF1"/>
    <w:rsid w:val="00E131F3"/>
    <w:rsid w:val="00E361AF"/>
    <w:rsid w:val="00E44B29"/>
    <w:rsid w:val="00E454CA"/>
    <w:rsid w:val="00E47835"/>
    <w:rsid w:val="00E546FB"/>
    <w:rsid w:val="00E564E7"/>
    <w:rsid w:val="00E60103"/>
    <w:rsid w:val="00E602BA"/>
    <w:rsid w:val="00E61FD6"/>
    <w:rsid w:val="00E670A0"/>
    <w:rsid w:val="00E672F4"/>
    <w:rsid w:val="00E67EB3"/>
    <w:rsid w:val="00E7047A"/>
    <w:rsid w:val="00E73A9A"/>
    <w:rsid w:val="00E73D6C"/>
    <w:rsid w:val="00E7488E"/>
    <w:rsid w:val="00E75BD4"/>
    <w:rsid w:val="00E95773"/>
    <w:rsid w:val="00EA06EC"/>
    <w:rsid w:val="00EB0BAD"/>
    <w:rsid w:val="00EB1120"/>
    <w:rsid w:val="00EB4A34"/>
    <w:rsid w:val="00EC37B8"/>
    <w:rsid w:val="00ED00A1"/>
    <w:rsid w:val="00ED22E4"/>
    <w:rsid w:val="00ED5FF7"/>
    <w:rsid w:val="00ED629A"/>
    <w:rsid w:val="00EE3FF2"/>
    <w:rsid w:val="00EE46EB"/>
    <w:rsid w:val="00EE6DAF"/>
    <w:rsid w:val="00EF0E96"/>
    <w:rsid w:val="00EF230D"/>
    <w:rsid w:val="00EF4255"/>
    <w:rsid w:val="00EF7574"/>
    <w:rsid w:val="00F03BFA"/>
    <w:rsid w:val="00F048E7"/>
    <w:rsid w:val="00F0579C"/>
    <w:rsid w:val="00F129DA"/>
    <w:rsid w:val="00F129E8"/>
    <w:rsid w:val="00F2465F"/>
    <w:rsid w:val="00F27358"/>
    <w:rsid w:val="00F3387D"/>
    <w:rsid w:val="00F43AB2"/>
    <w:rsid w:val="00F51EF2"/>
    <w:rsid w:val="00F5274B"/>
    <w:rsid w:val="00F547E8"/>
    <w:rsid w:val="00F54B90"/>
    <w:rsid w:val="00F60EC5"/>
    <w:rsid w:val="00F612C9"/>
    <w:rsid w:val="00F62569"/>
    <w:rsid w:val="00F62F6A"/>
    <w:rsid w:val="00F65FE2"/>
    <w:rsid w:val="00F70977"/>
    <w:rsid w:val="00F71C32"/>
    <w:rsid w:val="00F71D22"/>
    <w:rsid w:val="00F73ED1"/>
    <w:rsid w:val="00F74222"/>
    <w:rsid w:val="00F768B2"/>
    <w:rsid w:val="00F76F9E"/>
    <w:rsid w:val="00F81B57"/>
    <w:rsid w:val="00F82E17"/>
    <w:rsid w:val="00F848BF"/>
    <w:rsid w:val="00F91CF2"/>
    <w:rsid w:val="00F947DD"/>
    <w:rsid w:val="00FA62E4"/>
    <w:rsid w:val="00FB0D96"/>
    <w:rsid w:val="00FC0A65"/>
    <w:rsid w:val="00FC3306"/>
    <w:rsid w:val="00FC3FA1"/>
    <w:rsid w:val="00FC6B17"/>
    <w:rsid w:val="00FC6D2B"/>
    <w:rsid w:val="00FE12FD"/>
    <w:rsid w:val="00FE42BB"/>
    <w:rsid w:val="00FF30C2"/>
    <w:rsid w:val="00FF4B67"/>
    <w:rsid w:val="00FF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A75E08"/>
  <w15:docId w15:val="{485857B9-7A7D-4572-B639-1BD28E1A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B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unhideWhenUsed/>
    <w:rsid w:val="004A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0E7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30D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0D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0DB7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0D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0DB7"/>
    <w:rPr>
      <w:b/>
      <w:bCs/>
      <w:sz w:val="20"/>
      <w:szCs w:val="20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unhideWhenUsed/>
    <w:rsid w:val="00D90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ICIO%20MUNDO%20MAY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A638D7-5A35-4109-BB2F-D37AA4C9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MUNDO MAYA</Template>
  <TotalTime>1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 los Ángeles Velázquez Cabrera</dc:creator>
  <cp:keywords/>
  <dc:description/>
  <cp:lastModifiedBy>MILDRETH GISELLE LARA PALMA</cp:lastModifiedBy>
  <cp:revision>2</cp:revision>
  <cp:lastPrinted>2024-11-06T15:15:00Z</cp:lastPrinted>
  <dcterms:created xsi:type="dcterms:W3CDTF">2024-11-22T15:29:00Z</dcterms:created>
  <dcterms:modified xsi:type="dcterms:W3CDTF">2024-11-22T15:29:00Z</dcterms:modified>
</cp:coreProperties>
</file>